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3" w:rsidRPr="00B56EB5" w:rsidRDefault="00042153" w:rsidP="00B56EB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47C07">
        <w:rPr>
          <w:rFonts w:ascii="Times New Roman" w:hAnsi="Times New Roman"/>
          <w:sz w:val="20"/>
          <w:szCs w:val="20"/>
        </w:rPr>
        <w:t xml:space="preserve">Форма </w:t>
      </w:r>
      <w:r>
        <w:rPr>
          <w:rFonts w:ascii="Times New Roman" w:hAnsi="Times New Roman"/>
          <w:sz w:val="20"/>
          <w:szCs w:val="20"/>
        </w:rPr>
        <w:t>1</w:t>
      </w:r>
    </w:p>
    <w:p w:rsidR="00042153" w:rsidRPr="00144A9C" w:rsidRDefault="00042153" w:rsidP="009A3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042153" w:rsidRDefault="00042153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44A9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23</w:t>
      </w:r>
      <w:r w:rsidRPr="00144A9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42153" w:rsidRDefault="00042153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/>
          <w:b/>
          <w:sz w:val="24"/>
          <w:szCs w:val="24"/>
        </w:rPr>
        <w:t>2021 году в ОО Лакского района</w:t>
      </w:r>
    </w:p>
    <w:p w:rsidR="00042153" w:rsidRPr="00C24844" w:rsidRDefault="00042153" w:rsidP="00C24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4 квартал 2021 года</w:t>
      </w:r>
    </w:p>
    <w:tbl>
      <w:tblPr>
        <w:tblpPr w:leftFromText="180" w:rightFromText="180" w:vertAnchor="text" w:horzAnchor="margin" w:tblpX="-601" w:tblpY="427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042153" w:rsidRPr="00B806B2" w:rsidTr="000C3463">
        <w:tc>
          <w:tcPr>
            <w:tcW w:w="15984" w:type="dxa"/>
            <w:gridSpan w:val="8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МР «Лакский район»</w:t>
            </w:r>
          </w:p>
        </w:tc>
      </w:tr>
      <w:tr w:rsidR="00042153" w:rsidRPr="00B806B2" w:rsidTr="000C3463">
        <w:tc>
          <w:tcPr>
            <w:tcW w:w="15984" w:type="dxa"/>
            <w:gridSpan w:val="8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042153" w:rsidRPr="00B806B2" w:rsidTr="000C3463">
        <w:tc>
          <w:tcPr>
            <w:tcW w:w="15984" w:type="dxa"/>
            <w:gridSpan w:val="8"/>
          </w:tcPr>
          <w:p w:rsidR="00042153" w:rsidRPr="00B806B2" w:rsidRDefault="00042153" w:rsidP="000C34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МКОУ « Курклинская </w:t>
            </w:r>
            <w:r w:rsidRPr="00B806B2">
              <w:rPr>
                <w:rFonts w:ascii="Times New Roman" w:hAnsi="Times New Roman"/>
                <w:b/>
                <w:i/>
                <w:sz w:val="24"/>
                <w:szCs w:val="24"/>
              </w:rPr>
              <w:t>СОШ»)</w:t>
            </w:r>
          </w:p>
        </w:tc>
      </w:tr>
      <w:tr w:rsidR="00042153" w:rsidRPr="00B806B2" w:rsidTr="000C3463">
        <w:tc>
          <w:tcPr>
            <w:tcW w:w="675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42153" w:rsidRPr="00B806B2" w:rsidRDefault="00042153" w:rsidP="000C34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 w:rsidRPr="00B806B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Прикрепить ссылку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806B2">
              <w:rPr>
                <w:rFonts w:ascii="Times New Roman" w:hAnsi="Times New Roman"/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042153" w:rsidRPr="00B806B2" w:rsidRDefault="00042153" w:rsidP="000C34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Приглашенные лица</w:t>
            </w:r>
            <w:r w:rsidRPr="00B806B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042153" w:rsidRPr="00B806B2" w:rsidTr="000C3463">
        <w:tc>
          <w:tcPr>
            <w:tcW w:w="67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 Трагедия Беслана – преступление против детства»</w:t>
            </w:r>
          </w:p>
        </w:tc>
        <w:tc>
          <w:tcPr>
            <w:tcW w:w="3686" w:type="dxa"/>
          </w:tcPr>
          <w:p w:rsidR="00042153" w:rsidRPr="00943726" w:rsidRDefault="00042153" w:rsidP="00DD5308">
            <w:hyperlink r:id="rId7" w:history="1">
              <w:r w:rsidRPr="00943726">
                <w:rPr>
                  <w:rStyle w:val="Hyperlink"/>
                </w:rPr>
                <w:t>https://kurkl.dagestanschool.ru/?section_id=39</w:t>
              </w:r>
            </w:hyperlink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215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с.Куркли Буттаев С.М.</w:t>
            </w:r>
          </w:p>
          <w:p w:rsidR="0004215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 с.Куркли Сунгуров М.С</w:t>
            </w:r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  <w:r>
              <w:rPr>
                <w:rFonts w:ascii="Times New Roman" w:hAnsi="Times New Roman"/>
                <w:sz w:val="24"/>
                <w:szCs w:val="24"/>
              </w:rPr>
              <w:t>Сулейманова Р.А.</w:t>
            </w:r>
          </w:p>
          <w:p w:rsidR="00042153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 xml:space="preserve">Уч.истории </w:t>
            </w:r>
            <w:r>
              <w:rPr>
                <w:rFonts w:ascii="Times New Roman" w:hAnsi="Times New Roman"/>
                <w:sz w:val="24"/>
                <w:szCs w:val="24"/>
              </w:rPr>
              <w:t>Буттаева Л.П.</w:t>
            </w:r>
          </w:p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 Гаджиев Б.П.</w:t>
            </w:r>
          </w:p>
        </w:tc>
        <w:tc>
          <w:tcPr>
            <w:tcW w:w="1559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c>
          <w:tcPr>
            <w:tcW w:w="67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Безопасное поведение в чрезвычайных ситуациях»</w:t>
            </w:r>
          </w:p>
        </w:tc>
        <w:tc>
          <w:tcPr>
            <w:tcW w:w="3686" w:type="dxa"/>
          </w:tcPr>
          <w:p w:rsidR="00042153" w:rsidRPr="00943726" w:rsidRDefault="00042153" w:rsidP="00DD5308">
            <w:hyperlink r:id="rId8" w:history="1">
              <w:r w:rsidRPr="00943726">
                <w:rPr>
                  <w:rStyle w:val="Hyperlink"/>
                </w:rPr>
                <w:t>https://kurkl.dagestanschool.ru/?section_id=39</w:t>
              </w:r>
            </w:hyperlink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215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с.Куркли Буттаев С.М.</w:t>
            </w:r>
          </w:p>
          <w:p w:rsidR="00042153" w:rsidRPr="000C346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Pr="000C3463">
              <w:rPr>
                <w:rFonts w:ascii="Times New Roman" w:hAnsi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Максудова К.М.</w:t>
            </w:r>
          </w:p>
        </w:tc>
        <w:tc>
          <w:tcPr>
            <w:tcW w:w="1843" w:type="dxa"/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  <w:r>
              <w:rPr>
                <w:rFonts w:ascii="Times New Roman" w:hAnsi="Times New Roman"/>
                <w:sz w:val="24"/>
                <w:szCs w:val="24"/>
              </w:rPr>
              <w:t>Сулейманова Р.А.</w:t>
            </w:r>
          </w:p>
          <w:p w:rsidR="00042153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 xml:space="preserve">Уч.истории </w:t>
            </w:r>
            <w:r>
              <w:rPr>
                <w:rFonts w:ascii="Times New Roman" w:hAnsi="Times New Roman"/>
                <w:sz w:val="24"/>
                <w:szCs w:val="24"/>
              </w:rPr>
              <w:t>Буттаева Л.П.</w:t>
            </w:r>
          </w:p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 Гаджиев Б.П.</w:t>
            </w:r>
          </w:p>
        </w:tc>
        <w:tc>
          <w:tcPr>
            <w:tcW w:w="1559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2153" w:rsidRPr="00B806B2" w:rsidRDefault="00042153" w:rsidP="000C3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Нет террору!»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42153" w:rsidRPr="00943726" w:rsidRDefault="00042153" w:rsidP="00DD5308">
            <w:hyperlink r:id="rId9" w:history="1">
              <w:r w:rsidRPr="00943726">
                <w:rPr>
                  <w:rStyle w:val="Hyperlink"/>
                </w:rPr>
                <w:t>https://kurkl.dagestanschool.ru/?section_id=39</w:t>
              </w:r>
            </w:hyperlink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215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с.Куркли Буттаев С.М.</w:t>
            </w:r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  <w:r>
              <w:rPr>
                <w:rFonts w:ascii="Times New Roman" w:hAnsi="Times New Roman"/>
                <w:sz w:val="24"/>
                <w:szCs w:val="24"/>
              </w:rPr>
              <w:t>Сулейманова Р.А.</w:t>
            </w:r>
          </w:p>
          <w:p w:rsidR="00042153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>ИЗО Шейхов А.К.</w:t>
            </w:r>
          </w:p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rPr>
          <w:trHeight w:val="480"/>
        </w:trPr>
        <w:tc>
          <w:tcPr>
            <w:tcW w:w="675" w:type="dxa"/>
            <w:tcBorders>
              <w:top w:val="single" w:sz="4" w:space="0" w:color="auto"/>
            </w:tcBorders>
          </w:tcPr>
          <w:p w:rsidR="00042153" w:rsidRDefault="00042153" w:rsidP="000C3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215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53" w:rsidRDefault="00042153" w:rsidP="000C3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Орден в моем доме»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42153" w:rsidRPr="00943726" w:rsidRDefault="00042153" w:rsidP="00DD5308">
            <w:hyperlink r:id="rId10" w:history="1">
              <w:r w:rsidRPr="00943726">
                <w:rPr>
                  <w:rStyle w:val="Hyperlink"/>
                </w:rPr>
                <w:t>https://kurkl.dagestanschool.ru/?section_id=39</w:t>
              </w:r>
            </w:hyperlink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2153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с.Куркли Буттаев С.М Директор Д/К Гужиева А.С.</w:t>
            </w:r>
          </w:p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С/Б Абдуллаева С.М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  <w:r>
              <w:rPr>
                <w:rFonts w:ascii="Times New Roman" w:hAnsi="Times New Roman"/>
                <w:sz w:val="24"/>
                <w:szCs w:val="24"/>
              </w:rPr>
              <w:t>Сулейманова Р.А.</w:t>
            </w:r>
          </w:p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Классн.рук.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c>
          <w:tcPr>
            <w:tcW w:w="15984" w:type="dxa"/>
            <w:gridSpan w:val="8"/>
          </w:tcPr>
          <w:p w:rsidR="00042153" w:rsidRPr="00B806B2" w:rsidRDefault="00042153" w:rsidP="000C34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B806B2">
              <w:rPr>
                <w:rFonts w:ascii="Times New Roman" w:hAnsi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042153" w:rsidRPr="00B806B2" w:rsidTr="000C3463">
        <w:tc>
          <w:tcPr>
            <w:tcW w:w="67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c>
          <w:tcPr>
            <w:tcW w:w="67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c>
          <w:tcPr>
            <w:tcW w:w="67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B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2153" w:rsidRPr="00B806B2" w:rsidRDefault="00042153" w:rsidP="000C3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53" w:rsidRPr="00B806B2" w:rsidTr="000C3463">
        <w:tc>
          <w:tcPr>
            <w:tcW w:w="15984" w:type="dxa"/>
            <w:gridSpan w:val="8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042153" w:rsidRPr="00B806B2" w:rsidTr="000C3463">
        <w:tc>
          <w:tcPr>
            <w:tcW w:w="7905" w:type="dxa"/>
            <w:gridSpan w:val="4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мероприятий</w:t>
            </w:r>
            <w:r w:rsidRPr="00B806B2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B806B2">
              <w:rPr>
                <w:rStyle w:val="FootnoteReference"/>
                <w:rFonts w:ascii="Times New Roman" w:hAnsi="Times New Roman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Количество приглашенных лиц</w:t>
            </w:r>
          </w:p>
          <w:p w:rsidR="00042153" w:rsidRPr="00B806B2" w:rsidRDefault="00042153" w:rsidP="000C34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i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394" w:type="dxa"/>
            <w:gridSpan w:val="2"/>
          </w:tcPr>
          <w:p w:rsidR="00042153" w:rsidRPr="00B806B2" w:rsidRDefault="00042153" w:rsidP="000C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6B2">
              <w:rPr>
                <w:rFonts w:ascii="Times New Roman" w:hAnsi="Times New Roman"/>
                <w:b/>
                <w:sz w:val="24"/>
                <w:szCs w:val="24"/>
              </w:rPr>
              <w:t>Количество охваченных учащихся</w:t>
            </w:r>
            <w:r w:rsidRPr="00B806B2">
              <w:rPr>
                <w:rFonts w:ascii="Times New Roman" w:hAnsi="Times New Roman"/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042153" w:rsidRPr="00B806B2" w:rsidTr="000C3463">
        <w:tc>
          <w:tcPr>
            <w:tcW w:w="7905" w:type="dxa"/>
            <w:gridSpan w:val="4"/>
          </w:tcPr>
          <w:p w:rsidR="00042153" w:rsidRPr="00B806B2" w:rsidRDefault="00042153" w:rsidP="00A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1/1/1/1</w:t>
            </w:r>
          </w:p>
        </w:tc>
        <w:tc>
          <w:tcPr>
            <w:tcW w:w="3685" w:type="dxa"/>
            <w:gridSpan w:val="2"/>
          </w:tcPr>
          <w:p w:rsidR="00042153" w:rsidRPr="00B806B2" w:rsidRDefault="00042153" w:rsidP="00AE44A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1/1/1/1</w:t>
            </w:r>
          </w:p>
        </w:tc>
        <w:tc>
          <w:tcPr>
            <w:tcW w:w="4394" w:type="dxa"/>
            <w:gridSpan w:val="2"/>
          </w:tcPr>
          <w:p w:rsidR="00042153" w:rsidRPr="00B806B2" w:rsidRDefault="00042153" w:rsidP="00A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42153" w:rsidRPr="002957F2" w:rsidRDefault="00042153" w:rsidP="00DC7EDF">
      <w:pPr>
        <w:rPr>
          <w:rFonts w:ascii="Times New Roman" w:hAnsi="Times New Roman"/>
          <w:b/>
          <w:sz w:val="4"/>
          <w:szCs w:val="4"/>
        </w:rPr>
      </w:pPr>
    </w:p>
    <w:p w:rsidR="00042153" w:rsidRDefault="0004215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42153" w:rsidRDefault="0004215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42153" w:rsidRPr="00285B89" w:rsidRDefault="0004215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042153" w:rsidRPr="00285B89" w:rsidRDefault="00042153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042153" w:rsidRDefault="0004215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42153" w:rsidRDefault="0004215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042153" w:rsidRPr="00182ACA" w:rsidRDefault="00042153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042153" w:rsidRPr="00182ACA" w:rsidRDefault="00042153">
      <w:pPr>
        <w:rPr>
          <w:rFonts w:ascii="Times New Roman" w:hAnsi="Times New Roman"/>
          <w:i/>
          <w:sz w:val="16"/>
          <w:szCs w:val="16"/>
        </w:rPr>
      </w:pPr>
    </w:p>
    <w:sectPr w:rsidR="00042153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53" w:rsidRDefault="00042153" w:rsidP="00205D4C">
      <w:pPr>
        <w:spacing w:after="0" w:line="240" w:lineRule="auto"/>
      </w:pPr>
      <w:r>
        <w:separator/>
      </w:r>
    </w:p>
  </w:endnote>
  <w:endnote w:type="continuationSeparator" w:id="0">
    <w:p w:rsidR="00042153" w:rsidRDefault="00042153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53" w:rsidRDefault="00042153" w:rsidP="00205D4C">
      <w:pPr>
        <w:spacing w:after="0" w:line="240" w:lineRule="auto"/>
      </w:pPr>
      <w:r>
        <w:separator/>
      </w:r>
    </w:p>
  </w:footnote>
  <w:footnote w:type="continuationSeparator" w:id="0">
    <w:p w:rsidR="00042153" w:rsidRDefault="00042153" w:rsidP="00205D4C">
      <w:pPr>
        <w:spacing w:after="0" w:line="240" w:lineRule="auto"/>
      </w:pPr>
      <w:r>
        <w:continuationSeparator/>
      </w:r>
    </w:p>
  </w:footnote>
  <w:footnote w:id="1">
    <w:p w:rsidR="00042153" w:rsidRDefault="00042153" w:rsidP="00C24844">
      <w:pPr>
        <w:pStyle w:val="FootnoteText"/>
      </w:pPr>
      <w:r w:rsidRPr="00182AC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042153" w:rsidRDefault="00042153" w:rsidP="00C24844">
      <w:pPr>
        <w:pStyle w:val="FootnoteText"/>
      </w:pPr>
      <w:r w:rsidRPr="00182ACA">
        <w:rPr>
          <w:rStyle w:val="FootnoteReference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hAnsi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042153" w:rsidRDefault="00042153">
      <w:pPr>
        <w:pStyle w:val="FootnoteText"/>
      </w:pPr>
      <w:r w:rsidRPr="00182ACA">
        <w:rPr>
          <w:rStyle w:val="FootnoteReference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EDF"/>
    <w:rsid w:val="00002108"/>
    <w:rsid w:val="000022FD"/>
    <w:rsid w:val="00025B24"/>
    <w:rsid w:val="00042153"/>
    <w:rsid w:val="00080158"/>
    <w:rsid w:val="000C1011"/>
    <w:rsid w:val="000C3463"/>
    <w:rsid w:val="000D5C60"/>
    <w:rsid w:val="000E1BEF"/>
    <w:rsid w:val="0011140D"/>
    <w:rsid w:val="00114FF8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E550A"/>
    <w:rsid w:val="00205BDF"/>
    <w:rsid w:val="00205D4C"/>
    <w:rsid w:val="00272334"/>
    <w:rsid w:val="00285B89"/>
    <w:rsid w:val="00292409"/>
    <w:rsid w:val="002957F2"/>
    <w:rsid w:val="002E486A"/>
    <w:rsid w:val="002E6435"/>
    <w:rsid w:val="002F0A9B"/>
    <w:rsid w:val="002F38EE"/>
    <w:rsid w:val="00300D49"/>
    <w:rsid w:val="00304D19"/>
    <w:rsid w:val="00331455"/>
    <w:rsid w:val="003501A6"/>
    <w:rsid w:val="0037277A"/>
    <w:rsid w:val="00385B6F"/>
    <w:rsid w:val="00392D65"/>
    <w:rsid w:val="003C49DB"/>
    <w:rsid w:val="004336EC"/>
    <w:rsid w:val="00450951"/>
    <w:rsid w:val="004D1BB8"/>
    <w:rsid w:val="004D6DF7"/>
    <w:rsid w:val="0050006E"/>
    <w:rsid w:val="00516DA4"/>
    <w:rsid w:val="0054185D"/>
    <w:rsid w:val="005434F4"/>
    <w:rsid w:val="005B495D"/>
    <w:rsid w:val="005E5420"/>
    <w:rsid w:val="006349A5"/>
    <w:rsid w:val="00646D49"/>
    <w:rsid w:val="006648F1"/>
    <w:rsid w:val="00666CF1"/>
    <w:rsid w:val="006778C1"/>
    <w:rsid w:val="007B4207"/>
    <w:rsid w:val="007C4091"/>
    <w:rsid w:val="007E538E"/>
    <w:rsid w:val="00811161"/>
    <w:rsid w:val="00847C07"/>
    <w:rsid w:val="008563A0"/>
    <w:rsid w:val="00866DA5"/>
    <w:rsid w:val="00890009"/>
    <w:rsid w:val="008B6497"/>
    <w:rsid w:val="008C3BFD"/>
    <w:rsid w:val="008E4754"/>
    <w:rsid w:val="009177F6"/>
    <w:rsid w:val="00943726"/>
    <w:rsid w:val="00951BBF"/>
    <w:rsid w:val="009A2EF7"/>
    <w:rsid w:val="009A34A4"/>
    <w:rsid w:val="009B00BD"/>
    <w:rsid w:val="009F35F8"/>
    <w:rsid w:val="009F57D7"/>
    <w:rsid w:val="00A0338E"/>
    <w:rsid w:val="00A3622E"/>
    <w:rsid w:val="00AD2C38"/>
    <w:rsid w:val="00AE44A1"/>
    <w:rsid w:val="00AF15A6"/>
    <w:rsid w:val="00B07FC3"/>
    <w:rsid w:val="00B24D98"/>
    <w:rsid w:val="00B26ED2"/>
    <w:rsid w:val="00B56EB5"/>
    <w:rsid w:val="00B66D22"/>
    <w:rsid w:val="00B7792A"/>
    <w:rsid w:val="00B806B2"/>
    <w:rsid w:val="00BB2B3D"/>
    <w:rsid w:val="00BE7B18"/>
    <w:rsid w:val="00C24844"/>
    <w:rsid w:val="00C25EAE"/>
    <w:rsid w:val="00C34B7E"/>
    <w:rsid w:val="00C5150E"/>
    <w:rsid w:val="00DA14BE"/>
    <w:rsid w:val="00DC7EDF"/>
    <w:rsid w:val="00DD5308"/>
    <w:rsid w:val="00DF5711"/>
    <w:rsid w:val="00E50A20"/>
    <w:rsid w:val="00E53825"/>
    <w:rsid w:val="00ED11CC"/>
    <w:rsid w:val="00EF57F0"/>
    <w:rsid w:val="00F038A6"/>
    <w:rsid w:val="00F265B6"/>
    <w:rsid w:val="00F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7E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1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uiPriority w:val="99"/>
    <w:rsid w:val="00ED11C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5D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5D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DefaultParagraphFont"/>
    <w:uiPriority w:val="99"/>
    <w:rsid w:val="00385B6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C40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409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C4091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2F0A9B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A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D53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kl.dagestanschool.ru/?section_id=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kl.dagestanschool.ru/?section_id=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urkl.dagestanschool.ru/?section_id=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kl.dagestanschool.ru/?section_id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2</Pages>
  <Words>416</Words>
  <Characters>2372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55</cp:revision>
  <cp:lastPrinted>2019-09-09T12:18:00Z</cp:lastPrinted>
  <dcterms:created xsi:type="dcterms:W3CDTF">2017-09-05T14:02:00Z</dcterms:created>
  <dcterms:modified xsi:type="dcterms:W3CDTF">2021-12-24T10:10:00Z</dcterms:modified>
</cp:coreProperties>
</file>