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375" w:rsidRPr="00066FAC" w:rsidRDefault="00B36375" w:rsidP="00285B89">
      <w:pPr>
        <w:tabs>
          <w:tab w:val="left" w:pos="8469"/>
        </w:tabs>
        <w:jc w:val="right"/>
        <w:rPr>
          <w:sz w:val="20"/>
          <w:szCs w:val="20"/>
        </w:rPr>
      </w:pPr>
      <w:r w:rsidRPr="00066FAC">
        <w:rPr>
          <w:sz w:val="20"/>
          <w:szCs w:val="20"/>
        </w:rPr>
        <w:t xml:space="preserve">Форма </w:t>
      </w:r>
      <w:r>
        <w:rPr>
          <w:sz w:val="20"/>
          <w:szCs w:val="20"/>
        </w:rPr>
        <w:t>3</w:t>
      </w:r>
    </w:p>
    <w:p w:rsidR="00B36375" w:rsidRPr="00666902" w:rsidRDefault="00B36375" w:rsidP="00985983">
      <w:pPr>
        <w:tabs>
          <w:tab w:val="left" w:pos="8469"/>
        </w:tabs>
        <w:jc w:val="center"/>
        <w:rPr>
          <w:b/>
        </w:rPr>
      </w:pPr>
      <w:r>
        <w:rPr>
          <w:b/>
        </w:rPr>
        <w:t>Отчет</w:t>
      </w:r>
    </w:p>
    <w:p w:rsidR="00B36375" w:rsidRPr="00666902" w:rsidRDefault="00B36375" w:rsidP="00985983">
      <w:pPr>
        <w:tabs>
          <w:tab w:val="left" w:pos="1980"/>
          <w:tab w:val="center" w:pos="7285"/>
        </w:tabs>
        <w:jc w:val="center"/>
        <w:rPr>
          <w:b/>
        </w:rPr>
      </w:pPr>
      <w:r w:rsidRPr="00666902">
        <w:rPr>
          <w:b/>
        </w:rPr>
        <w:t>о проведенной индивидуально-профилактической работе с детьми членов НВФ,</w:t>
      </w:r>
    </w:p>
    <w:p w:rsidR="00B36375" w:rsidRPr="00666902" w:rsidRDefault="00B36375" w:rsidP="00985983">
      <w:pPr>
        <w:tabs>
          <w:tab w:val="left" w:pos="1830"/>
          <w:tab w:val="left" w:pos="1980"/>
        </w:tabs>
        <w:jc w:val="center"/>
        <w:rPr>
          <w:b/>
        </w:rPr>
      </w:pPr>
      <w:r w:rsidRPr="00666902">
        <w:rPr>
          <w:b/>
        </w:rPr>
        <w:t xml:space="preserve">обучающихся в образовательных учреждениях за </w:t>
      </w:r>
      <w:r>
        <w:rPr>
          <w:b/>
        </w:rPr>
        <w:t xml:space="preserve">4 квартал </w:t>
      </w:r>
      <w:smartTag w:uri="urn:schemas-microsoft-com:office:smarttags" w:element="metricconverter">
        <w:smartTagPr>
          <w:attr w:name="ProductID" w:val="2021 г"/>
        </w:smartTagPr>
        <w:r>
          <w:rPr>
            <w:b/>
          </w:rPr>
          <w:t xml:space="preserve">2021 </w:t>
        </w:r>
        <w:r w:rsidRPr="00666902">
          <w:rPr>
            <w:b/>
          </w:rPr>
          <w:t>г</w:t>
        </w:r>
      </w:smartTag>
      <w:r w:rsidRPr="00666902">
        <w:rPr>
          <w:b/>
        </w:rPr>
        <w:t>.</w:t>
      </w:r>
    </w:p>
    <w:p w:rsidR="00B36375" w:rsidRPr="00666902" w:rsidRDefault="00B36375" w:rsidP="00985983">
      <w:pPr>
        <w:tabs>
          <w:tab w:val="left" w:pos="1830"/>
          <w:tab w:val="left" w:pos="1980"/>
        </w:tabs>
        <w:jc w:val="center"/>
        <w:rPr>
          <w:b/>
        </w:rPr>
      </w:pPr>
    </w:p>
    <w:p w:rsidR="00B36375" w:rsidRPr="00666902" w:rsidRDefault="00B36375" w:rsidP="00985983">
      <w:pPr>
        <w:tabs>
          <w:tab w:val="center" w:pos="7285"/>
          <w:tab w:val="left" w:pos="10800"/>
        </w:tabs>
        <w:jc w:val="center"/>
        <w:rPr>
          <w:b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4588"/>
        <w:gridCol w:w="1701"/>
        <w:gridCol w:w="1701"/>
        <w:gridCol w:w="3402"/>
        <w:gridCol w:w="4110"/>
      </w:tblGrid>
      <w:tr w:rsidR="00B36375" w:rsidRPr="00666902" w:rsidTr="00F76910">
        <w:tc>
          <w:tcPr>
            <w:tcW w:w="16018" w:type="dxa"/>
            <w:gridSpan w:val="6"/>
          </w:tcPr>
          <w:p w:rsidR="00B36375" w:rsidRDefault="00B36375" w:rsidP="000D555B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муниципального образования</w:t>
            </w:r>
          </w:p>
        </w:tc>
      </w:tr>
      <w:tr w:rsidR="00B36375" w:rsidRPr="00666902" w:rsidTr="00F76910">
        <w:tc>
          <w:tcPr>
            <w:tcW w:w="16018" w:type="dxa"/>
            <w:gridSpan w:val="6"/>
          </w:tcPr>
          <w:p w:rsidR="00B36375" w:rsidRPr="000D555B" w:rsidRDefault="00B36375" w:rsidP="000D555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0D555B">
              <w:rPr>
                <w:b/>
              </w:rPr>
              <w:t>Наименование образовательной организации</w:t>
            </w:r>
            <w:r>
              <w:rPr>
                <w:b/>
                <w:i/>
              </w:rPr>
              <w:t>( «Курклинская СОШ»</w:t>
            </w:r>
            <w:r w:rsidRPr="000D555B">
              <w:rPr>
                <w:b/>
                <w:i/>
              </w:rPr>
              <w:t>)</w:t>
            </w:r>
          </w:p>
        </w:tc>
      </w:tr>
      <w:tr w:rsidR="00B36375" w:rsidRPr="00666902" w:rsidTr="008D02F9">
        <w:tc>
          <w:tcPr>
            <w:tcW w:w="516" w:type="dxa"/>
          </w:tcPr>
          <w:p w:rsidR="00B36375" w:rsidRPr="00666902" w:rsidRDefault="00B36375" w:rsidP="000D555B">
            <w:pPr>
              <w:jc w:val="center"/>
              <w:rPr>
                <w:b/>
              </w:rPr>
            </w:pPr>
            <w:r w:rsidRPr="00666902">
              <w:rPr>
                <w:b/>
              </w:rPr>
              <w:t>№</w:t>
            </w:r>
          </w:p>
        </w:tc>
        <w:tc>
          <w:tcPr>
            <w:tcW w:w="4588" w:type="dxa"/>
          </w:tcPr>
          <w:p w:rsidR="00B36375" w:rsidRPr="00666902" w:rsidRDefault="00B36375" w:rsidP="000D555B">
            <w:pPr>
              <w:jc w:val="center"/>
              <w:rPr>
                <w:b/>
              </w:rPr>
            </w:pPr>
            <w:r w:rsidRPr="00666902">
              <w:rPr>
                <w:b/>
              </w:rPr>
              <w:t>ФИО подростка, с которым проводилась работа</w:t>
            </w:r>
          </w:p>
        </w:tc>
        <w:tc>
          <w:tcPr>
            <w:tcW w:w="1701" w:type="dxa"/>
          </w:tcPr>
          <w:p w:rsidR="00B36375" w:rsidRDefault="00B36375" w:rsidP="000D555B">
            <w:pPr>
              <w:jc w:val="center"/>
              <w:rPr>
                <w:b/>
              </w:rPr>
            </w:pPr>
            <w:r w:rsidRPr="00666902">
              <w:rPr>
                <w:b/>
              </w:rPr>
              <w:t xml:space="preserve">Дата </w:t>
            </w:r>
          </w:p>
          <w:p w:rsidR="00B36375" w:rsidRPr="00666902" w:rsidRDefault="00B36375" w:rsidP="000D555B">
            <w:pPr>
              <w:jc w:val="center"/>
              <w:rPr>
                <w:b/>
              </w:rPr>
            </w:pPr>
            <w:r w:rsidRPr="00666902">
              <w:rPr>
                <w:b/>
              </w:rPr>
              <w:t>мероприятия</w:t>
            </w:r>
          </w:p>
        </w:tc>
        <w:tc>
          <w:tcPr>
            <w:tcW w:w="1701" w:type="dxa"/>
          </w:tcPr>
          <w:p w:rsidR="00B36375" w:rsidRPr="00666902" w:rsidRDefault="00B36375" w:rsidP="000D555B">
            <w:pPr>
              <w:tabs>
                <w:tab w:val="left" w:pos="435"/>
                <w:tab w:val="center" w:pos="2442"/>
              </w:tabs>
              <w:jc w:val="center"/>
              <w:rPr>
                <w:b/>
              </w:rPr>
            </w:pPr>
            <w:r>
              <w:rPr>
                <w:b/>
              </w:rPr>
              <w:t>Форма</w:t>
            </w:r>
            <w:r w:rsidRPr="00666902">
              <w:rPr>
                <w:b/>
              </w:rPr>
              <w:t xml:space="preserve"> мероприятия</w:t>
            </w:r>
          </w:p>
        </w:tc>
        <w:tc>
          <w:tcPr>
            <w:tcW w:w="3402" w:type="dxa"/>
          </w:tcPr>
          <w:p w:rsidR="00B36375" w:rsidRPr="00666902" w:rsidRDefault="00B36375" w:rsidP="00DB7D27">
            <w:pPr>
              <w:jc w:val="center"/>
              <w:rPr>
                <w:b/>
              </w:rPr>
            </w:pPr>
            <w:r>
              <w:rPr>
                <w:b/>
              </w:rPr>
              <w:t>ФИО/должность ответственных исполнителей</w:t>
            </w:r>
            <w:r w:rsidRPr="00F76910">
              <w:rPr>
                <w:b/>
                <w:i/>
              </w:rPr>
              <w:t>(зам. директо</w:t>
            </w:r>
            <w:r>
              <w:rPr>
                <w:b/>
                <w:i/>
              </w:rPr>
              <w:t>ра по ВР, классные руководители</w:t>
            </w:r>
            <w:r w:rsidRPr="00F76910">
              <w:rPr>
                <w:b/>
                <w:i/>
              </w:rPr>
              <w:t xml:space="preserve"> и т.д.)</w:t>
            </w:r>
          </w:p>
        </w:tc>
        <w:tc>
          <w:tcPr>
            <w:tcW w:w="4110" w:type="dxa"/>
          </w:tcPr>
          <w:p w:rsidR="00B36375" w:rsidRPr="00666902" w:rsidRDefault="00B36375" w:rsidP="00B34E50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ФИО/должность участников данных мероприятий </w:t>
            </w:r>
            <w:r w:rsidRPr="000D555B">
              <w:rPr>
                <w:b/>
                <w:i/>
              </w:rPr>
              <w:t xml:space="preserve">(представители правоохранительных органов, администраций </w:t>
            </w:r>
            <w:r>
              <w:rPr>
                <w:b/>
                <w:i/>
              </w:rPr>
              <w:t>МО районов и городских округов</w:t>
            </w:r>
            <w:r w:rsidRPr="000D555B">
              <w:rPr>
                <w:b/>
                <w:i/>
              </w:rPr>
              <w:t xml:space="preserve">, </w:t>
            </w:r>
            <w:r w:rsidRPr="00F76910">
              <w:rPr>
                <w:b/>
                <w:i/>
              </w:rPr>
              <w:t>психологи</w:t>
            </w:r>
            <w:r w:rsidRPr="000D555B">
              <w:rPr>
                <w:b/>
                <w:i/>
              </w:rPr>
              <w:t>и т.д.)</w:t>
            </w:r>
          </w:p>
        </w:tc>
      </w:tr>
      <w:tr w:rsidR="00B36375" w:rsidRPr="00666902" w:rsidTr="008D02F9">
        <w:tc>
          <w:tcPr>
            <w:tcW w:w="516" w:type="dxa"/>
          </w:tcPr>
          <w:p w:rsidR="00B36375" w:rsidRPr="00666902" w:rsidRDefault="00B36375" w:rsidP="000D555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588" w:type="dxa"/>
          </w:tcPr>
          <w:p w:rsidR="00B36375" w:rsidRPr="00666902" w:rsidRDefault="00B36375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B36375" w:rsidRPr="00666902" w:rsidRDefault="00B36375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B36375" w:rsidRPr="00666902" w:rsidRDefault="00B36375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</w:tcPr>
          <w:p w:rsidR="00B36375" w:rsidRPr="00666902" w:rsidRDefault="00B36375" w:rsidP="000D555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B36375" w:rsidRPr="00666902" w:rsidRDefault="00B36375" w:rsidP="000D555B">
            <w:pPr>
              <w:jc w:val="center"/>
              <w:rPr>
                <w:b/>
              </w:rPr>
            </w:pPr>
          </w:p>
        </w:tc>
      </w:tr>
      <w:tr w:rsidR="00B36375" w:rsidRPr="00666902" w:rsidTr="008D02F9">
        <w:tc>
          <w:tcPr>
            <w:tcW w:w="516" w:type="dxa"/>
          </w:tcPr>
          <w:p w:rsidR="00B36375" w:rsidRPr="00666902" w:rsidRDefault="00B36375" w:rsidP="000D555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588" w:type="dxa"/>
          </w:tcPr>
          <w:p w:rsidR="00B36375" w:rsidRPr="00666902" w:rsidRDefault="00B36375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B36375" w:rsidRPr="00666902" w:rsidRDefault="00B36375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B36375" w:rsidRPr="00666902" w:rsidRDefault="00B36375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</w:tcPr>
          <w:p w:rsidR="00B36375" w:rsidRPr="00666902" w:rsidRDefault="00B36375" w:rsidP="000D555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B36375" w:rsidRPr="00666902" w:rsidRDefault="00B36375" w:rsidP="000D555B">
            <w:pPr>
              <w:jc w:val="center"/>
              <w:rPr>
                <w:b/>
              </w:rPr>
            </w:pPr>
          </w:p>
        </w:tc>
      </w:tr>
      <w:tr w:rsidR="00B36375" w:rsidRPr="00666902" w:rsidTr="008D02F9">
        <w:tc>
          <w:tcPr>
            <w:tcW w:w="516" w:type="dxa"/>
          </w:tcPr>
          <w:p w:rsidR="00B36375" w:rsidRPr="00666902" w:rsidRDefault="00B36375" w:rsidP="000D555B">
            <w:pPr>
              <w:jc w:val="center"/>
              <w:rPr>
                <w:b/>
              </w:rPr>
            </w:pPr>
            <w:r>
              <w:rPr>
                <w:b/>
              </w:rPr>
              <w:t>….</w:t>
            </w:r>
          </w:p>
        </w:tc>
        <w:tc>
          <w:tcPr>
            <w:tcW w:w="4588" w:type="dxa"/>
          </w:tcPr>
          <w:p w:rsidR="00B36375" w:rsidRPr="00666902" w:rsidRDefault="00B36375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B36375" w:rsidRPr="00666902" w:rsidRDefault="00B36375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B36375" w:rsidRPr="00666902" w:rsidRDefault="00B36375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</w:tcPr>
          <w:p w:rsidR="00B36375" w:rsidRPr="00666902" w:rsidRDefault="00B36375" w:rsidP="000D555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B36375" w:rsidRPr="00666902" w:rsidRDefault="00B36375" w:rsidP="000D555B">
            <w:pPr>
              <w:jc w:val="center"/>
              <w:rPr>
                <w:b/>
              </w:rPr>
            </w:pPr>
          </w:p>
        </w:tc>
      </w:tr>
      <w:tr w:rsidR="00B36375" w:rsidRPr="00666902" w:rsidTr="00F76910">
        <w:tc>
          <w:tcPr>
            <w:tcW w:w="16018" w:type="dxa"/>
            <w:gridSpan w:val="6"/>
          </w:tcPr>
          <w:p w:rsidR="00B36375" w:rsidRPr="000D555B" w:rsidRDefault="00B36375" w:rsidP="000D555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0D555B">
              <w:rPr>
                <w:b/>
              </w:rPr>
              <w:t>Наименование образовательной организации</w:t>
            </w:r>
            <w:r>
              <w:rPr>
                <w:b/>
                <w:i/>
              </w:rPr>
              <w:t>(</w:t>
            </w:r>
            <w:r w:rsidRPr="000D555B">
              <w:rPr>
                <w:b/>
                <w:i/>
              </w:rPr>
              <w:t xml:space="preserve"> СОШ)</w:t>
            </w:r>
          </w:p>
        </w:tc>
      </w:tr>
      <w:tr w:rsidR="00B36375" w:rsidRPr="00666902" w:rsidTr="008D02F9">
        <w:tc>
          <w:tcPr>
            <w:tcW w:w="516" w:type="dxa"/>
          </w:tcPr>
          <w:p w:rsidR="00B36375" w:rsidRPr="00666902" w:rsidRDefault="00B36375" w:rsidP="000D555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588" w:type="dxa"/>
          </w:tcPr>
          <w:p w:rsidR="00B36375" w:rsidRPr="00666902" w:rsidRDefault="00B36375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B36375" w:rsidRPr="00666902" w:rsidRDefault="00B36375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B36375" w:rsidRPr="00666902" w:rsidRDefault="00B36375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</w:tcPr>
          <w:p w:rsidR="00B36375" w:rsidRPr="00666902" w:rsidRDefault="00B36375" w:rsidP="000D555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B36375" w:rsidRPr="00666902" w:rsidRDefault="00B36375" w:rsidP="000D555B">
            <w:pPr>
              <w:jc w:val="center"/>
              <w:rPr>
                <w:b/>
              </w:rPr>
            </w:pPr>
          </w:p>
        </w:tc>
      </w:tr>
      <w:tr w:rsidR="00B36375" w:rsidRPr="00666902" w:rsidTr="008D02F9">
        <w:tc>
          <w:tcPr>
            <w:tcW w:w="516" w:type="dxa"/>
          </w:tcPr>
          <w:p w:rsidR="00B36375" w:rsidRPr="00666902" w:rsidRDefault="00B36375" w:rsidP="000D555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588" w:type="dxa"/>
          </w:tcPr>
          <w:p w:rsidR="00B36375" w:rsidRPr="00666902" w:rsidRDefault="00B36375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B36375" w:rsidRPr="00666902" w:rsidRDefault="00B36375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B36375" w:rsidRPr="00666902" w:rsidRDefault="00B36375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</w:tcPr>
          <w:p w:rsidR="00B36375" w:rsidRPr="00666902" w:rsidRDefault="00B36375" w:rsidP="000D555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B36375" w:rsidRPr="00666902" w:rsidRDefault="00B36375" w:rsidP="000D555B">
            <w:pPr>
              <w:jc w:val="center"/>
              <w:rPr>
                <w:b/>
              </w:rPr>
            </w:pPr>
          </w:p>
        </w:tc>
      </w:tr>
      <w:tr w:rsidR="00B36375" w:rsidRPr="00666902" w:rsidTr="008D02F9">
        <w:tc>
          <w:tcPr>
            <w:tcW w:w="516" w:type="dxa"/>
          </w:tcPr>
          <w:p w:rsidR="00B36375" w:rsidRPr="00666902" w:rsidRDefault="00B36375" w:rsidP="000D555B">
            <w:pPr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4588" w:type="dxa"/>
          </w:tcPr>
          <w:p w:rsidR="00B36375" w:rsidRPr="00666902" w:rsidRDefault="00B36375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B36375" w:rsidRPr="00666902" w:rsidRDefault="00B36375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B36375" w:rsidRPr="00666902" w:rsidRDefault="00B36375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</w:tcPr>
          <w:p w:rsidR="00B36375" w:rsidRPr="00666902" w:rsidRDefault="00B36375" w:rsidP="000D555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B36375" w:rsidRPr="00666902" w:rsidRDefault="00B36375" w:rsidP="000D555B">
            <w:pPr>
              <w:jc w:val="center"/>
              <w:rPr>
                <w:b/>
              </w:rPr>
            </w:pPr>
          </w:p>
        </w:tc>
      </w:tr>
      <w:tr w:rsidR="00B36375" w:rsidRPr="00666902" w:rsidTr="00F76910">
        <w:tc>
          <w:tcPr>
            <w:tcW w:w="16018" w:type="dxa"/>
            <w:gridSpan w:val="6"/>
          </w:tcPr>
          <w:p w:rsidR="00B36375" w:rsidRPr="000D555B" w:rsidRDefault="00B36375" w:rsidP="000D555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0D555B">
              <w:rPr>
                <w:b/>
              </w:rPr>
              <w:t xml:space="preserve">Наименование образовательной организации </w:t>
            </w:r>
            <w:r>
              <w:rPr>
                <w:b/>
                <w:i/>
              </w:rPr>
              <w:t>(</w:t>
            </w:r>
            <w:r w:rsidRPr="000D555B">
              <w:rPr>
                <w:b/>
                <w:i/>
              </w:rPr>
              <w:t>СОШ)</w:t>
            </w:r>
          </w:p>
        </w:tc>
      </w:tr>
      <w:tr w:rsidR="00B36375" w:rsidRPr="00666902" w:rsidTr="008D02F9">
        <w:tc>
          <w:tcPr>
            <w:tcW w:w="516" w:type="dxa"/>
          </w:tcPr>
          <w:p w:rsidR="00B36375" w:rsidRPr="00666902" w:rsidRDefault="00B36375" w:rsidP="000D555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588" w:type="dxa"/>
          </w:tcPr>
          <w:p w:rsidR="00B36375" w:rsidRPr="00666902" w:rsidRDefault="00B36375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B36375" w:rsidRPr="00666902" w:rsidRDefault="00B36375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B36375" w:rsidRPr="00666902" w:rsidRDefault="00B36375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</w:tcPr>
          <w:p w:rsidR="00B36375" w:rsidRPr="00666902" w:rsidRDefault="00B36375" w:rsidP="000D555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B36375" w:rsidRPr="00666902" w:rsidRDefault="00B36375" w:rsidP="000D555B">
            <w:pPr>
              <w:jc w:val="center"/>
              <w:rPr>
                <w:b/>
              </w:rPr>
            </w:pPr>
          </w:p>
        </w:tc>
      </w:tr>
      <w:tr w:rsidR="00B36375" w:rsidRPr="00666902" w:rsidTr="008D02F9">
        <w:tc>
          <w:tcPr>
            <w:tcW w:w="516" w:type="dxa"/>
          </w:tcPr>
          <w:p w:rsidR="00B36375" w:rsidRPr="00666902" w:rsidRDefault="00B36375" w:rsidP="000D555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588" w:type="dxa"/>
          </w:tcPr>
          <w:p w:rsidR="00B36375" w:rsidRPr="00666902" w:rsidRDefault="00B36375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B36375" w:rsidRPr="00666902" w:rsidRDefault="00B36375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B36375" w:rsidRPr="00666902" w:rsidRDefault="00B36375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</w:tcPr>
          <w:p w:rsidR="00B36375" w:rsidRPr="00666902" w:rsidRDefault="00B36375" w:rsidP="000D555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B36375" w:rsidRPr="00666902" w:rsidRDefault="00B36375" w:rsidP="000D555B">
            <w:pPr>
              <w:jc w:val="center"/>
              <w:rPr>
                <w:b/>
              </w:rPr>
            </w:pPr>
          </w:p>
        </w:tc>
      </w:tr>
      <w:tr w:rsidR="00B36375" w:rsidRPr="00666902" w:rsidTr="008D02F9">
        <w:tc>
          <w:tcPr>
            <w:tcW w:w="516" w:type="dxa"/>
          </w:tcPr>
          <w:p w:rsidR="00B36375" w:rsidRPr="00666902" w:rsidRDefault="00B36375" w:rsidP="000D555B">
            <w:pPr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4588" w:type="dxa"/>
          </w:tcPr>
          <w:p w:rsidR="00B36375" w:rsidRPr="00666902" w:rsidRDefault="00B36375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B36375" w:rsidRPr="00666902" w:rsidRDefault="00B36375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B36375" w:rsidRPr="00666902" w:rsidRDefault="00B36375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</w:tcPr>
          <w:p w:rsidR="00B36375" w:rsidRPr="00666902" w:rsidRDefault="00B36375" w:rsidP="000D555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B36375" w:rsidRPr="00666902" w:rsidRDefault="00B36375" w:rsidP="000D555B">
            <w:pPr>
              <w:jc w:val="center"/>
              <w:rPr>
                <w:b/>
              </w:rPr>
            </w:pPr>
          </w:p>
        </w:tc>
      </w:tr>
      <w:tr w:rsidR="00B36375" w:rsidRPr="00666902" w:rsidTr="00085A6D">
        <w:tc>
          <w:tcPr>
            <w:tcW w:w="16018" w:type="dxa"/>
            <w:gridSpan w:val="6"/>
          </w:tcPr>
          <w:p w:rsidR="00B36375" w:rsidRPr="00666902" w:rsidRDefault="00B36375" w:rsidP="000D555B">
            <w:pPr>
              <w:jc w:val="center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</w:tr>
      <w:tr w:rsidR="00B36375" w:rsidRPr="00666902" w:rsidTr="008D02F9">
        <w:tc>
          <w:tcPr>
            <w:tcW w:w="516" w:type="dxa"/>
          </w:tcPr>
          <w:p w:rsidR="00B36375" w:rsidRPr="00666902" w:rsidRDefault="00B36375" w:rsidP="00F6606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588" w:type="dxa"/>
          </w:tcPr>
          <w:p w:rsidR="00B36375" w:rsidRDefault="00B36375" w:rsidP="00F6606B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детей членов НВФ </w:t>
            </w:r>
          </w:p>
          <w:p w:rsidR="00B36375" w:rsidRPr="00666902" w:rsidRDefault="00B36375" w:rsidP="00891DCE">
            <w:pPr>
              <w:jc w:val="center"/>
              <w:rPr>
                <w:b/>
              </w:rPr>
            </w:pPr>
            <w:r w:rsidRPr="00F6606B">
              <w:rPr>
                <w:b/>
                <w:i/>
              </w:rPr>
              <w:t>(всего в МО</w:t>
            </w:r>
            <w:r>
              <w:rPr>
                <w:b/>
                <w:i/>
              </w:rPr>
              <w:t>: дошкольники/школьники/студенты</w:t>
            </w:r>
            <w:r w:rsidRPr="00F6606B">
              <w:rPr>
                <w:b/>
                <w:i/>
              </w:rPr>
              <w:t>)</w:t>
            </w:r>
          </w:p>
        </w:tc>
        <w:tc>
          <w:tcPr>
            <w:tcW w:w="6804" w:type="dxa"/>
            <w:gridSpan w:val="3"/>
          </w:tcPr>
          <w:p w:rsidR="00B36375" w:rsidRDefault="00B36375" w:rsidP="00F6606B">
            <w:pPr>
              <w:tabs>
                <w:tab w:val="left" w:pos="435"/>
                <w:tab w:val="center" w:pos="244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Количество детей членов НВФ, </w:t>
            </w:r>
          </w:p>
          <w:p w:rsidR="00B36375" w:rsidRDefault="00B36375" w:rsidP="00F6606B">
            <w:pPr>
              <w:tabs>
                <w:tab w:val="left" w:pos="435"/>
                <w:tab w:val="center" w:pos="2442"/>
              </w:tabs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охваченных данными мероприятиями </w:t>
            </w:r>
          </w:p>
          <w:p w:rsidR="00B36375" w:rsidRPr="00666902" w:rsidRDefault="00B36375" w:rsidP="00F6606B">
            <w:pPr>
              <w:tabs>
                <w:tab w:val="left" w:pos="435"/>
                <w:tab w:val="center" w:pos="2442"/>
              </w:tabs>
              <w:jc w:val="center"/>
              <w:rPr>
                <w:b/>
              </w:rPr>
            </w:pPr>
            <w:r w:rsidRPr="00F6606B">
              <w:rPr>
                <w:b/>
                <w:i/>
              </w:rPr>
              <w:t>(за отчетный период)</w:t>
            </w:r>
          </w:p>
        </w:tc>
        <w:tc>
          <w:tcPr>
            <w:tcW w:w="4110" w:type="dxa"/>
          </w:tcPr>
          <w:p w:rsidR="00B36375" w:rsidRDefault="00B36375" w:rsidP="00F6606B">
            <w:pPr>
              <w:jc w:val="center"/>
              <w:rPr>
                <w:b/>
              </w:rPr>
            </w:pPr>
            <w:r>
              <w:rPr>
                <w:b/>
              </w:rPr>
              <w:t>Количество проведенных мероприятий с участием детей членов НВФ</w:t>
            </w:r>
          </w:p>
          <w:p w:rsidR="00B36375" w:rsidRPr="00666902" w:rsidRDefault="00B36375" w:rsidP="00F6606B">
            <w:pPr>
              <w:jc w:val="center"/>
              <w:rPr>
                <w:b/>
              </w:rPr>
            </w:pPr>
            <w:r w:rsidRPr="00F6606B">
              <w:rPr>
                <w:b/>
                <w:i/>
              </w:rPr>
              <w:t>(за отчетный период)</w:t>
            </w:r>
          </w:p>
        </w:tc>
      </w:tr>
      <w:tr w:rsidR="00B36375" w:rsidRPr="00666902" w:rsidTr="008D02F9">
        <w:tc>
          <w:tcPr>
            <w:tcW w:w="516" w:type="dxa"/>
          </w:tcPr>
          <w:p w:rsidR="00B36375" w:rsidRPr="00666902" w:rsidRDefault="00B36375" w:rsidP="00F6606B">
            <w:pPr>
              <w:jc w:val="center"/>
              <w:rPr>
                <w:b/>
              </w:rPr>
            </w:pPr>
          </w:p>
        </w:tc>
        <w:tc>
          <w:tcPr>
            <w:tcW w:w="4588" w:type="dxa"/>
          </w:tcPr>
          <w:p w:rsidR="00B36375" w:rsidRPr="00666902" w:rsidRDefault="00B36375" w:rsidP="00891DCE">
            <w:pPr>
              <w:jc w:val="center"/>
              <w:rPr>
                <w:b/>
              </w:rPr>
            </w:pPr>
            <w:r>
              <w:rPr>
                <w:b/>
              </w:rPr>
              <w:t>0: 0/0/0</w:t>
            </w:r>
          </w:p>
        </w:tc>
        <w:tc>
          <w:tcPr>
            <w:tcW w:w="6804" w:type="dxa"/>
            <w:gridSpan w:val="3"/>
          </w:tcPr>
          <w:p w:rsidR="00B36375" w:rsidRPr="00666902" w:rsidRDefault="00B36375" w:rsidP="00F6606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B36375" w:rsidRPr="00666902" w:rsidRDefault="00B36375" w:rsidP="00F6606B">
            <w:pPr>
              <w:jc w:val="center"/>
              <w:rPr>
                <w:b/>
              </w:rPr>
            </w:pPr>
          </w:p>
        </w:tc>
      </w:tr>
    </w:tbl>
    <w:p w:rsidR="00B36375" w:rsidRDefault="00B36375" w:rsidP="00985983">
      <w:pPr>
        <w:rPr>
          <w:b/>
        </w:rPr>
      </w:pPr>
    </w:p>
    <w:p w:rsidR="00B36375" w:rsidRPr="00285B89" w:rsidRDefault="00B36375" w:rsidP="000139E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муниципального органа управления образованием   ___________________      ______________________     </w:t>
      </w:r>
    </w:p>
    <w:p w:rsidR="00B36375" w:rsidRPr="00285B89" w:rsidRDefault="00B36375" w:rsidP="000139EF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(ФИО)                                    (подпись)</w:t>
      </w:r>
    </w:p>
    <w:p w:rsidR="00B36375" w:rsidRPr="00285B89" w:rsidRDefault="00B36375" w:rsidP="000139E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B36375" w:rsidRPr="00285B89" w:rsidRDefault="00B36375" w:rsidP="00985983">
      <w:pPr>
        <w:rPr>
          <w:b/>
        </w:rPr>
      </w:pPr>
    </w:p>
    <w:p w:rsidR="00B36375" w:rsidRDefault="00B36375">
      <w:pPr>
        <w:rPr>
          <w:b/>
          <w:i/>
          <w:sz w:val="20"/>
          <w:szCs w:val="20"/>
        </w:rPr>
      </w:pPr>
    </w:p>
    <w:p w:rsidR="00B36375" w:rsidRPr="00285B89" w:rsidRDefault="00B36375">
      <w:pPr>
        <w:rPr>
          <w:b/>
          <w:i/>
          <w:sz w:val="20"/>
          <w:szCs w:val="20"/>
        </w:rPr>
      </w:pPr>
      <w:r w:rsidRPr="00285B89">
        <w:rPr>
          <w:b/>
          <w:i/>
          <w:sz w:val="20"/>
          <w:szCs w:val="20"/>
        </w:rPr>
        <w:t>ФИО, контактные данные исполнителя</w:t>
      </w:r>
    </w:p>
    <w:sectPr w:rsidR="00B36375" w:rsidRPr="00285B89" w:rsidSect="00D611EF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91ABD"/>
    <w:multiLevelType w:val="hybridMultilevel"/>
    <w:tmpl w:val="BAF4B8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5983"/>
    <w:rsid w:val="000139EF"/>
    <w:rsid w:val="00066FAC"/>
    <w:rsid w:val="00085A6D"/>
    <w:rsid w:val="000D555B"/>
    <w:rsid w:val="001154D3"/>
    <w:rsid w:val="001165B5"/>
    <w:rsid w:val="0013152E"/>
    <w:rsid w:val="00162B23"/>
    <w:rsid w:val="001D2E02"/>
    <w:rsid w:val="00285B89"/>
    <w:rsid w:val="002F44AE"/>
    <w:rsid w:val="00340D1B"/>
    <w:rsid w:val="003C52E3"/>
    <w:rsid w:val="003E4440"/>
    <w:rsid w:val="004479D8"/>
    <w:rsid w:val="004C6589"/>
    <w:rsid w:val="00515740"/>
    <w:rsid w:val="005D133C"/>
    <w:rsid w:val="00666902"/>
    <w:rsid w:val="006D387F"/>
    <w:rsid w:val="006E729F"/>
    <w:rsid w:val="00730764"/>
    <w:rsid w:val="00831400"/>
    <w:rsid w:val="00833702"/>
    <w:rsid w:val="00891DCE"/>
    <w:rsid w:val="008D02F9"/>
    <w:rsid w:val="008D11F3"/>
    <w:rsid w:val="00985983"/>
    <w:rsid w:val="00A714E2"/>
    <w:rsid w:val="00B34E50"/>
    <w:rsid w:val="00B36375"/>
    <w:rsid w:val="00B373B7"/>
    <w:rsid w:val="00BB636F"/>
    <w:rsid w:val="00C076C7"/>
    <w:rsid w:val="00CA17EC"/>
    <w:rsid w:val="00D523B2"/>
    <w:rsid w:val="00D611EF"/>
    <w:rsid w:val="00DA61D1"/>
    <w:rsid w:val="00DB288C"/>
    <w:rsid w:val="00DB7D27"/>
    <w:rsid w:val="00DC278A"/>
    <w:rsid w:val="00EA0580"/>
    <w:rsid w:val="00F23FCC"/>
    <w:rsid w:val="00F6606B"/>
    <w:rsid w:val="00F76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98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D555B"/>
    <w:pPr>
      <w:ind w:left="720"/>
      <w:contextualSpacing/>
    </w:pPr>
  </w:style>
  <w:style w:type="paragraph" w:customStyle="1" w:styleId="1">
    <w:name w:val="Без интервала1"/>
    <w:uiPriority w:val="99"/>
    <w:rsid w:val="000139EF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DB28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288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18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1</Pages>
  <Words>206</Words>
  <Characters>1175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сош</cp:lastModifiedBy>
  <cp:revision>35</cp:revision>
  <cp:lastPrinted>2019-09-12T06:27:00Z</cp:lastPrinted>
  <dcterms:created xsi:type="dcterms:W3CDTF">2017-10-04T09:39:00Z</dcterms:created>
  <dcterms:modified xsi:type="dcterms:W3CDTF">2021-12-22T04:51:00Z</dcterms:modified>
</cp:coreProperties>
</file>