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8" w:rsidRPr="00DA189F" w:rsidRDefault="00D173A8" w:rsidP="009F211A">
      <w:pPr>
        <w:jc w:val="right"/>
        <w:rPr>
          <w:rFonts w:ascii="Times New Roman" w:hAnsi="Times New Roman"/>
          <w:sz w:val="20"/>
          <w:szCs w:val="20"/>
        </w:rPr>
      </w:pPr>
      <w:r w:rsidRPr="00DA189F">
        <w:rPr>
          <w:rFonts w:ascii="Times New Roman" w:hAnsi="Times New Roman"/>
          <w:sz w:val="20"/>
          <w:szCs w:val="20"/>
        </w:rPr>
        <w:t xml:space="preserve">Форма </w:t>
      </w:r>
      <w:r>
        <w:rPr>
          <w:rFonts w:ascii="Times New Roman" w:hAnsi="Times New Roman"/>
          <w:sz w:val="20"/>
          <w:szCs w:val="20"/>
        </w:rPr>
        <w:t>2</w:t>
      </w:r>
    </w:p>
    <w:p w:rsidR="00D173A8" w:rsidRDefault="00D173A8" w:rsidP="009F2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D173A8" w:rsidRPr="00DA189F" w:rsidRDefault="00D173A8" w:rsidP="008C2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/>
          <w:b/>
          <w:sz w:val="24"/>
          <w:szCs w:val="24"/>
        </w:rPr>
        <w:t>использовани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A189F">
        <w:rPr>
          <w:rFonts w:ascii="Times New Roman" w:hAnsi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DA189F">
        <w:rPr>
          <w:rFonts w:ascii="Times New Roman" w:hAnsi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D173A8" w:rsidRPr="00DA189F" w:rsidRDefault="00D173A8" w:rsidP="009F211A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 4  квартал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b/>
            <w:color w:val="000000"/>
            <w:sz w:val="24"/>
            <w:szCs w:val="24"/>
          </w:rPr>
          <w:t>2021</w:t>
        </w:r>
        <w:r w:rsidRPr="00DA189F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г</w:t>
        </w:r>
      </w:smartTag>
      <w:r w:rsidRPr="00DA189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173A8" w:rsidRPr="00DA189F" w:rsidRDefault="00D173A8" w:rsidP="009F211A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D173A8" w:rsidRPr="0042139F" w:rsidTr="00DA189F">
        <w:trPr>
          <w:trHeight w:val="254"/>
        </w:trPr>
        <w:tc>
          <w:tcPr>
            <w:tcW w:w="15877" w:type="dxa"/>
            <w:gridSpan w:val="5"/>
          </w:tcPr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173A8" w:rsidRPr="0042139F" w:rsidTr="00DA189F">
        <w:trPr>
          <w:trHeight w:val="254"/>
        </w:trPr>
        <w:tc>
          <w:tcPr>
            <w:tcW w:w="15877" w:type="dxa"/>
            <w:gridSpan w:val="5"/>
          </w:tcPr>
          <w:p w:rsidR="00D173A8" w:rsidRPr="00DA189F" w:rsidRDefault="00D173A8" w:rsidP="00DA189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(МКОУ « Курклинская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173A8" w:rsidRPr="0042139F" w:rsidTr="008073C5">
        <w:trPr>
          <w:trHeight w:val="988"/>
        </w:trPr>
        <w:tc>
          <w:tcPr>
            <w:tcW w:w="567" w:type="dxa"/>
          </w:tcPr>
          <w:p w:rsidR="00D173A8" w:rsidRPr="00DA189F" w:rsidRDefault="00D173A8" w:rsidP="0071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173A8" w:rsidRPr="00DA189F" w:rsidRDefault="00D173A8" w:rsidP="002F68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D173A8" w:rsidRDefault="00D173A8" w:rsidP="00DA189F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D173A8" w:rsidRPr="00DA189F" w:rsidRDefault="00D173A8" w:rsidP="00DA189F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D173A8" w:rsidRPr="00DA189F" w:rsidRDefault="00D173A8" w:rsidP="00717A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D173A8" w:rsidRPr="00DA189F" w:rsidRDefault="00D173A8" w:rsidP="008F45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173A8" w:rsidRPr="0042139F" w:rsidTr="008073C5">
        <w:trPr>
          <w:trHeight w:val="302"/>
        </w:trPr>
        <w:tc>
          <w:tcPr>
            <w:tcW w:w="567" w:type="dxa"/>
          </w:tcPr>
          <w:p w:rsidR="00D173A8" w:rsidRPr="00DA189F" w:rsidRDefault="00D173A8" w:rsidP="009F21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173A8" w:rsidRPr="0042139F" w:rsidRDefault="00D173A8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«Трагедия Беслана – преступление против детства»</w:t>
            </w:r>
          </w:p>
        </w:tc>
        <w:tc>
          <w:tcPr>
            <w:tcW w:w="4820" w:type="dxa"/>
          </w:tcPr>
          <w:p w:rsidR="00D173A8" w:rsidRPr="00DA189F" w:rsidRDefault="00D173A8" w:rsidP="00717A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D173A8" w:rsidRPr="00DA189F" w:rsidRDefault="00D173A8" w:rsidP="002A0D9B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4536" w:type="dxa"/>
          </w:tcPr>
          <w:p w:rsidR="00D173A8" w:rsidRPr="00DA189F" w:rsidRDefault="00D173A8" w:rsidP="00717A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5-11/20</w:t>
            </w:r>
          </w:p>
        </w:tc>
      </w:tr>
      <w:tr w:rsidR="00D173A8" w:rsidRPr="0042139F" w:rsidTr="008073C5">
        <w:trPr>
          <w:trHeight w:val="275"/>
        </w:trPr>
        <w:tc>
          <w:tcPr>
            <w:tcW w:w="567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173A8" w:rsidRPr="0042139F" w:rsidRDefault="00D173A8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поведение в чрезвычайных ситуациях»</w:t>
            </w:r>
          </w:p>
        </w:tc>
        <w:tc>
          <w:tcPr>
            <w:tcW w:w="4820" w:type="dxa"/>
          </w:tcPr>
          <w:p w:rsidR="00D173A8" w:rsidRPr="00DA189F" w:rsidRDefault="00D173A8" w:rsidP="002C71AA">
            <w:pPr>
              <w:pStyle w:val="NoSpacing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D173A8" w:rsidRPr="00DA189F" w:rsidRDefault="00D173A8" w:rsidP="002A0D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4536" w:type="dxa"/>
          </w:tcPr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4-11/28</w:t>
            </w:r>
          </w:p>
        </w:tc>
      </w:tr>
      <w:tr w:rsidR="00D173A8" w:rsidRPr="0042139F" w:rsidTr="006425C7">
        <w:trPr>
          <w:trHeight w:val="492"/>
        </w:trPr>
        <w:tc>
          <w:tcPr>
            <w:tcW w:w="567" w:type="dxa"/>
            <w:tcBorders>
              <w:bottom w:val="single" w:sz="4" w:space="0" w:color="auto"/>
            </w:tcBorders>
          </w:tcPr>
          <w:p w:rsidR="00D173A8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3A8" w:rsidRPr="0042139F" w:rsidRDefault="00D173A8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Нет террору!»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173A8" w:rsidRPr="00DA189F" w:rsidRDefault="00D173A8" w:rsidP="006425C7">
            <w:pPr>
              <w:pStyle w:val="NoSpacing"/>
              <w:tabs>
                <w:tab w:val="left" w:pos="1380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Конкурс рисунков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73A8" w:rsidRPr="00DA189F" w:rsidRDefault="00D173A8" w:rsidP="002A0D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1-5/15</w:t>
            </w:r>
          </w:p>
        </w:tc>
      </w:tr>
      <w:tr w:rsidR="00D173A8" w:rsidRPr="0042139F" w:rsidTr="006425C7">
        <w:trPr>
          <w:trHeight w:val="324"/>
        </w:trPr>
        <w:tc>
          <w:tcPr>
            <w:tcW w:w="567" w:type="dxa"/>
            <w:tcBorders>
              <w:top w:val="single" w:sz="4" w:space="0" w:color="auto"/>
            </w:tcBorders>
          </w:tcPr>
          <w:p w:rsidR="00D173A8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173A8" w:rsidRDefault="00D173A8" w:rsidP="00DA18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Орден в моем доме»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173A8" w:rsidRDefault="00D173A8" w:rsidP="006425C7">
            <w:pPr>
              <w:pStyle w:val="NoSpacing"/>
              <w:tabs>
                <w:tab w:val="left" w:pos="13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73A8" w:rsidRPr="00DA189F" w:rsidRDefault="00D173A8" w:rsidP="002A0D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73A8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5-9/20</w:t>
            </w:r>
          </w:p>
        </w:tc>
      </w:tr>
      <w:tr w:rsidR="00D173A8" w:rsidRPr="0042139F" w:rsidTr="005C4CD1">
        <w:trPr>
          <w:trHeight w:val="135"/>
        </w:trPr>
        <w:tc>
          <w:tcPr>
            <w:tcW w:w="15877" w:type="dxa"/>
            <w:gridSpan w:val="5"/>
          </w:tcPr>
          <w:p w:rsidR="00D173A8" w:rsidRPr="00DA189F" w:rsidRDefault="00D173A8" w:rsidP="00566F5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D173A8" w:rsidRPr="0042139F" w:rsidTr="008073C5">
        <w:trPr>
          <w:trHeight w:val="135"/>
        </w:trPr>
        <w:tc>
          <w:tcPr>
            <w:tcW w:w="567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173A8" w:rsidRPr="0042139F" w:rsidRDefault="00D173A8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3A8" w:rsidRPr="00DA189F" w:rsidRDefault="00D173A8" w:rsidP="00DA189F">
            <w:pPr>
              <w:pStyle w:val="NoSpacing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A8" w:rsidRPr="0042139F" w:rsidTr="008073C5">
        <w:trPr>
          <w:trHeight w:val="135"/>
        </w:trPr>
        <w:tc>
          <w:tcPr>
            <w:tcW w:w="567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173A8" w:rsidRPr="0042139F" w:rsidRDefault="00D173A8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3A8" w:rsidRPr="00DA189F" w:rsidRDefault="00D173A8" w:rsidP="00DA189F">
            <w:pPr>
              <w:pStyle w:val="NoSpacing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A8" w:rsidRPr="0042139F" w:rsidTr="008073C5">
        <w:trPr>
          <w:trHeight w:val="135"/>
        </w:trPr>
        <w:tc>
          <w:tcPr>
            <w:tcW w:w="567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D173A8" w:rsidRPr="0042139F" w:rsidRDefault="00D173A8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3A8" w:rsidRPr="00DA189F" w:rsidRDefault="00D173A8" w:rsidP="00DA189F">
            <w:pPr>
              <w:pStyle w:val="NoSpacing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3A8" w:rsidRPr="00DA189F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73A8" w:rsidRPr="00DA189F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A8" w:rsidRPr="0042139F" w:rsidTr="00F36433">
        <w:trPr>
          <w:trHeight w:val="135"/>
        </w:trPr>
        <w:tc>
          <w:tcPr>
            <w:tcW w:w="15877" w:type="dxa"/>
            <w:gridSpan w:val="5"/>
          </w:tcPr>
          <w:p w:rsidR="00D173A8" w:rsidRPr="00566F54" w:rsidRDefault="00D173A8" w:rsidP="00DA189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173A8" w:rsidRPr="0042139F" w:rsidTr="008073C5">
        <w:trPr>
          <w:trHeight w:val="135"/>
        </w:trPr>
        <w:tc>
          <w:tcPr>
            <w:tcW w:w="567" w:type="dxa"/>
          </w:tcPr>
          <w:p w:rsidR="00D173A8" w:rsidRPr="00566F54" w:rsidRDefault="00D173A8" w:rsidP="00566F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173A8" w:rsidRPr="0042139F" w:rsidRDefault="00D173A8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39F">
              <w:rPr>
                <w:rFonts w:ascii="Times New Roman" w:hAnsi="Times New Roman"/>
                <w:b/>
                <w:sz w:val="24"/>
                <w:szCs w:val="24"/>
              </w:rPr>
              <w:t>Общее количество использованного материала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D173A8" w:rsidRPr="00566F54" w:rsidRDefault="00D173A8" w:rsidP="001D44AB">
            <w:pPr>
              <w:pStyle w:val="NoSpacing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D173A8" w:rsidRPr="00566F54" w:rsidRDefault="00D173A8" w:rsidP="001D44A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D173A8" w:rsidRPr="0042139F" w:rsidTr="008073C5">
        <w:trPr>
          <w:trHeight w:val="135"/>
        </w:trPr>
        <w:tc>
          <w:tcPr>
            <w:tcW w:w="567" w:type="dxa"/>
          </w:tcPr>
          <w:p w:rsidR="00D173A8" w:rsidRDefault="00D173A8" w:rsidP="00DA18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73A8" w:rsidRPr="0042139F" w:rsidRDefault="00D173A8" w:rsidP="002A0D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173A8" w:rsidRPr="00DA189F" w:rsidRDefault="00D173A8" w:rsidP="002A0D9B">
            <w:pPr>
              <w:pStyle w:val="NoSpacing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D173A8" w:rsidRPr="00DA189F" w:rsidRDefault="00D173A8" w:rsidP="002A0D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D173A8" w:rsidRDefault="00D173A8" w:rsidP="00544E4F">
      <w:pPr>
        <w:rPr>
          <w:b/>
        </w:rPr>
      </w:pPr>
    </w:p>
    <w:p w:rsidR="00D173A8" w:rsidRPr="00285B89" w:rsidRDefault="00D173A8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D173A8" w:rsidRPr="00285B89" w:rsidRDefault="00D173A8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D173A8" w:rsidRPr="00285B89" w:rsidRDefault="00D173A8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173A8" w:rsidRDefault="00D173A8" w:rsidP="00544E4F">
      <w:pPr>
        <w:rPr>
          <w:b/>
        </w:rPr>
      </w:pPr>
    </w:p>
    <w:p w:rsidR="00D173A8" w:rsidRPr="00285B89" w:rsidRDefault="00D173A8" w:rsidP="00544E4F">
      <w:pPr>
        <w:rPr>
          <w:b/>
        </w:rPr>
      </w:pPr>
    </w:p>
    <w:p w:rsidR="00D173A8" w:rsidRPr="006B6F8B" w:rsidRDefault="00D173A8">
      <w:pPr>
        <w:rPr>
          <w:rFonts w:ascii="Times New Roman" w:hAnsi="Times New Roman"/>
          <w:i/>
          <w:sz w:val="20"/>
          <w:szCs w:val="20"/>
        </w:rPr>
      </w:pPr>
      <w:r w:rsidRPr="00544E4F">
        <w:rPr>
          <w:rFonts w:ascii="Times New Roman" w:hAnsi="Times New Roman"/>
          <w:i/>
          <w:sz w:val="20"/>
          <w:szCs w:val="20"/>
        </w:rPr>
        <w:t>ФИО, контактные данные исполнителя</w:t>
      </w:r>
    </w:p>
    <w:sectPr w:rsidR="00D173A8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A8" w:rsidRDefault="00D173A8" w:rsidP="006070AB">
      <w:pPr>
        <w:spacing w:after="0" w:line="240" w:lineRule="auto"/>
      </w:pPr>
      <w:r>
        <w:separator/>
      </w:r>
    </w:p>
  </w:endnote>
  <w:endnote w:type="continuationSeparator" w:id="0">
    <w:p w:rsidR="00D173A8" w:rsidRDefault="00D173A8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A8" w:rsidRDefault="00D173A8" w:rsidP="006070AB">
      <w:pPr>
        <w:spacing w:after="0" w:line="240" w:lineRule="auto"/>
      </w:pPr>
      <w:r>
        <w:separator/>
      </w:r>
    </w:p>
  </w:footnote>
  <w:footnote w:type="continuationSeparator" w:id="0">
    <w:p w:rsidR="00D173A8" w:rsidRDefault="00D173A8" w:rsidP="006070AB">
      <w:pPr>
        <w:spacing w:after="0" w:line="240" w:lineRule="auto"/>
      </w:pPr>
      <w:r>
        <w:continuationSeparator/>
      </w:r>
    </w:p>
  </w:footnote>
  <w:footnote w:id="1">
    <w:p w:rsidR="00D173A8" w:rsidRDefault="00D173A8">
      <w:pPr>
        <w:pStyle w:val="FootnoteText"/>
      </w:pPr>
      <w:r w:rsidRPr="00566F54">
        <w:rPr>
          <w:rStyle w:val="FootnoteReference"/>
          <w:rFonts w:ascii="Times New Roman" w:hAnsi="Times New Roman"/>
        </w:rPr>
        <w:footnoteRef/>
      </w:r>
      <w:r w:rsidRPr="00566F54">
        <w:rPr>
          <w:rFonts w:ascii="Times New Roman" w:hAnsi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11A"/>
    <w:rsid w:val="000273B1"/>
    <w:rsid w:val="000E6A3A"/>
    <w:rsid w:val="00152D61"/>
    <w:rsid w:val="00167160"/>
    <w:rsid w:val="001D31D4"/>
    <w:rsid w:val="001D44AB"/>
    <w:rsid w:val="00285885"/>
    <w:rsid w:val="00285B89"/>
    <w:rsid w:val="002A07F7"/>
    <w:rsid w:val="002A0D9B"/>
    <w:rsid w:val="002C71AA"/>
    <w:rsid w:val="002F583C"/>
    <w:rsid w:val="002F6841"/>
    <w:rsid w:val="003611CD"/>
    <w:rsid w:val="0038563D"/>
    <w:rsid w:val="003D5155"/>
    <w:rsid w:val="003F33B4"/>
    <w:rsid w:val="0042139F"/>
    <w:rsid w:val="00421E0F"/>
    <w:rsid w:val="004D1CA2"/>
    <w:rsid w:val="004E005F"/>
    <w:rsid w:val="00544E4F"/>
    <w:rsid w:val="00566F54"/>
    <w:rsid w:val="00576BAA"/>
    <w:rsid w:val="005C4CD1"/>
    <w:rsid w:val="006070AB"/>
    <w:rsid w:val="006425C7"/>
    <w:rsid w:val="006B6F8B"/>
    <w:rsid w:val="006C2000"/>
    <w:rsid w:val="006E5339"/>
    <w:rsid w:val="00712E29"/>
    <w:rsid w:val="00717A80"/>
    <w:rsid w:val="00720685"/>
    <w:rsid w:val="00721CF6"/>
    <w:rsid w:val="00784200"/>
    <w:rsid w:val="008073C5"/>
    <w:rsid w:val="00881BA1"/>
    <w:rsid w:val="00887851"/>
    <w:rsid w:val="008C10C1"/>
    <w:rsid w:val="008C2484"/>
    <w:rsid w:val="008D227C"/>
    <w:rsid w:val="008F45F6"/>
    <w:rsid w:val="009E332A"/>
    <w:rsid w:val="009F211A"/>
    <w:rsid w:val="00A937E2"/>
    <w:rsid w:val="00B009D4"/>
    <w:rsid w:val="00B2107F"/>
    <w:rsid w:val="00BA29E2"/>
    <w:rsid w:val="00BD38A5"/>
    <w:rsid w:val="00BE6856"/>
    <w:rsid w:val="00C067E0"/>
    <w:rsid w:val="00C33041"/>
    <w:rsid w:val="00C35DED"/>
    <w:rsid w:val="00CF3A08"/>
    <w:rsid w:val="00D13BB1"/>
    <w:rsid w:val="00D173A8"/>
    <w:rsid w:val="00D35981"/>
    <w:rsid w:val="00D42DBC"/>
    <w:rsid w:val="00DA189F"/>
    <w:rsid w:val="00DB56E3"/>
    <w:rsid w:val="00E74C68"/>
    <w:rsid w:val="00EA5AFB"/>
    <w:rsid w:val="00EB5796"/>
    <w:rsid w:val="00F36433"/>
    <w:rsid w:val="00F7310C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211A"/>
    <w:rPr>
      <w:rFonts w:cs="Calibri"/>
    </w:rPr>
  </w:style>
  <w:style w:type="character" w:styleId="Strong">
    <w:name w:val="Strong"/>
    <w:basedOn w:val="DefaultParagraphFont"/>
    <w:uiPriority w:val="99"/>
    <w:qFormat/>
    <w:rsid w:val="009F211A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6070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7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70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70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0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070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70A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070AB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544E4F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204</Words>
  <Characters>1167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сош</cp:lastModifiedBy>
  <cp:revision>29</cp:revision>
  <cp:lastPrinted>2019-09-12T06:21:00Z</cp:lastPrinted>
  <dcterms:created xsi:type="dcterms:W3CDTF">2018-10-12T11:27:00Z</dcterms:created>
  <dcterms:modified xsi:type="dcterms:W3CDTF">2021-12-22T10:21:00Z</dcterms:modified>
</cp:coreProperties>
</file>