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3E" w:rsidRPr="00B27BB2" w:rsidRDefault="0063243E" w:rsidP="001808ED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«Курклинская СОШ»</w:t>
      </w:r>
    </w:p>
    <w:p w:rsidR="0063243E" w:rsidRDefault="0063243E" w:rsidP="001808ED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43E" w:rsidRPr="00B27BB2" w:rsidRDefault="0063243E" w:rsidP="001808ED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43E" w:rsidRDefault="0063243E" w:rsidP="001808ED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63243E" w:rsidRPr="00825488" w:rsidRDefault="0063243E" w:rsidP="001808ED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ФИЗИКЕ</w:t>
      </w:r>
    </w:p>
    <w:p w:rsidR="0063243E" w:rsidRDefault="0063243E" w:rsidP="001808ED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43E" w:rsidRPr="00B27BB2" w:rsidRDefault="0063243E" w:rsidP="001808ED">
      <w:pPr>
        <w:keepNext/>
        <w:keepLines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43E" w:rsidRDefault="0063243E" w:rsidP="001808E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«Практикум по физике</w:t>
      </w:r>
      <w:r w:rsidRPr="00D44011">
        <w:rPr>
          <w:rFonts w:ascii="Times New Roman" w:hAnsi="Times New Roman"/>
          <w:b/>
          <w:sz w:val="40"/>
          <w:szCs w:val="40"/>
        </w:rPr>
        <w:t xml:space="preserve"> в 10 и 11 классах с </w:t>
      </w:r>
    </w:p>
    <w:p w:rsidR="0063243E" w:rsidRDefault="0063243E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 xml:space="preserve">использованием оборудования </w:t>
      </w:r>
    </w:p>
    <w:p w:rsidR="0063243E" w:rsidRPr="00D44011" w:rsidRDefault="0063243E" w:rsidP="001808ED">
      <w:pPr>
        <w:jc w:val="center"/>
        <w:rPr>
          <w:rFonts w:ascii="Times New Roman" w:hAnsi="Times New Roman"/>
          <w:b/>
          <w:sz w:val="40"/>
          <w:szCs w:val="40"/>
        </w:rPr>
      </w:pPr>
      <w:r w:rsidRPr="00D44011">
        <w:rPr>
          <w:rFonts w:ascii="Times New Roman" w:hAnsi="Times New Roman"/>
          <w:b/>
          <w:sz w:val="40"/>
          <w:szCs w:val="40"/>
        </w:rPr>
        <w:t>«Школьного кванториума»</w:t>
      </w:r>
    </w:p>
    <w:p w:rsidR="0063243E" w:rsidRPr="00B27BB2" w:rsidRDefault="0063243E" w:rsidP="001808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243E" w:rsidRPr="00B27BB2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243E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243E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243E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243E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243E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243E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243E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243E" w:rsidRPr="00B27BB2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Куркли 2021г</w:t>
      </w:r>
    </w:p>
    <w:p w:rsidR="0063243E" w:rsidRPr="00B27BB2" w:rsidRDefault="0063243E" w:rsidP="001808ED">
      <w:pPr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243E" w:rsidRDefault="0063243E" w:rsidP="001808ED">
      <w:pPr>
        <w:jc w:val="center"/>
        <w:rPr>
          <w:rFonts w:ascii="Times New Roman" w:hAnsi="Times New Roman"/>
          <w:sz w:val="28"/>
          <w:szCs w:val="28"/>
        </w:rPr>
      </w:pPr>
    </w:p>
    <w:p w:rsidR="0063243E" w:rsidRPr="00B27BB2" w:rsidRDefault="0063243E" w:rsidP="001808ED">
      <w:pPr>
        <w:jc w:val="center"/>
        <w:rPr>
          <w:rFonts w:ascii="Times New Roman" w:hAnsi="Times New Roman"/>
          <w:sz w:val="28"/>
          <w:szCs w:val="28"/>
        </w:rPr>
      </w:pPr>
    </w:p>
    <w:p w:rsidR="0063243E" w:rsidRPr="00B27BB2" w:rsidRDefault="0063243E" w:rsidP="001808ED">
      <w:pPr>
        <w:jc w:val="center"/>
        <w:rPr>
          <w:rFonts w:ascii="Times New Roman" w:hAnsi="Times New Roman"/>
          <w:sz w:val="28"/>
          <w:szCs w:val="28"/>
        </w:rPr>
      </w:pPr>
    </w:p>
    <w:p w:rsidR="0063243E" w:rsidRPr="00D44011" w:rsidRDefault="0063243E" w:rsidP="00A15B56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0"/>
    </w:p>
    <w:p w:rsidR="0063243E" w:rsidRPr="00D44011" w:rsidRDefault="0063243E" w:rsidP="00123E5C">
      <w:pPr>
        <w:pStyle w:val="31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63243E" w:rsidRPr="00D44011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</w:t>
      </w:r>
      <w:r w:rsidRPr="00D44011">
        <w:rPr>
          <w:rFonts w:ascii="Times New Roman" w:hAnsi="Times New Roman" w:cs="Times New Roman"/>
          <w:sz w:val="28"/>
          <w:szCs w:val="28"/>
        </w:rPr>
        <w:t>й</w:t>
      </w:r>
      <w:r w:rsidRPr="00D44011">
        <w:rPr>
          <w:rFonts w:ascii="Times New Roman" w:hAnsi="Times New Roman" w:cs="Times New Roman"/>
          <w:sz w:val="28"/>
          <w:szCs w:val="28"/>
        </w:rPr>
        <w:t>скому обществу нужны образованные, нравственные, предприимчивые люди, к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торые могут самостоятельно принимать ответственные решения в ситуа</w:t>
      </w:r>
      <w:r>
        <w:rPr>
          <w:rFonts w:ascii="Times New Roman" w:hAnsi="Times New Roman" w:cs="Times New Roman"/>
          <w:sz w:val="28"/>
          <w:szCs w:val="28"/>
        </w:rPr>
        <w:t>циях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годня — воспитание в ребёнке самостоятельной личности. Данная программа способс</w:t>
      </w:r>
      <w:r>
        <w:rPr>
          <w:rFonts w:ascii="Times New Roman" w:hAnsi="Times New Roman" w:cs="Times New Roman"/>
          <w:sz w:val="28"/>
          <w:szCs w:val="28"/>
        </w:rPr>
        <w:t>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ния приобрет</w:t>
      </w:r>
      <w:r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</w:t>
      </w:r>
      <w:r w:rsidRPr="00D44011">
        <w:rPr>
          <w:rFonts w:ascii="Times New Roman" w:hAnsi="Times New Roman" w:cs="Times New Roman"/>
          <w:sz w:val="28"/>
          <w:szCs w:val="28"/>
        </w:rPr>
        <w:t>р</w:t>
      </w:r>
      <w:r w:rsidRPr="00D44011">
        <w:rPr>
          <w:rFonts w:ascii="Times New Roman" w:hAnsi="Times New Roman" w:cs="Times New Roman"/>
          <w:sz w:val="28"/>
          <w:szCs w:val="28"/>
        </w:rPr>
        <w:t>мирование вышеуказанных качеств возможно благодаря развитию научно-познавательного интереса во время занятий.</w:t>
      </w:r>
    </w:p>
    <w:p w:rsidR="0063243E" w:rsidRPr="00D44011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>
        <w:rPr>
          <w:rFonts w:ascii="Times New Roman" w:hAnsi="Times New Roman" w:cs="Times New Roman"/>
          <w:sz w:val="28"/>
          <w:szCs w:val="28"/>
        </w:rPr>
        <w:t>твенно-научного,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</w:t>
      </w:r>
      <w:r w:rsidRPr="00D44011">
        <w:rPr>
          <w:rFonts w:ascii="Times New Roman" w:hAnsi="Times New Roman" w:cs="Times New Roman"/>
          <w:sz w:val="28"/>
          <w:szCs w:val="28"/>
        </w:rPr>
        <w:t>го или универсального профилей обучения и может быть, как обяз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тельным учебным предметом по выбору учащегося из компонента обра</w:t>
      </w:r>
      <w:r>
        <w:rPr>
          <w:rFonts w:ascii="Times New Roman" w:hAnsi="Times New Roman" w:cs="Times New Roman"/>
          <w:sz w:val="28"/>
          <w:szCs w:val="28"/>
        </w:rPr>
        <w:t>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ется и</w:t>
      </w:r>
      <w:r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63243E" w:rsidRPr="00D44011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>
        <w:rPr>
          <w:rFonts w:ascii="Times New Roman" w:hAnsi="Times New Roman" w:cs="Times New Roman"/>
          <w:sz w:val="28"/>
          <w:szCs w:val="28"/>
        </w:rPr>
        <w:t>, что учитель перест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>
        <w:rPr>
          <w:rFonts w:ascii="Times New Roman" w:hAnsi="Times New Roman" w:cs="Times New Roman"/>
          <w:sz w:val="28"/>
          <w:szCs w:val="28"/>
        </w:rPr>
        <w:t>изатором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</w:t>
      </w:r>
      <w:r w:rsidRPr="00D44011">
        <w:rPr>
          <w:rFonts w:ascii="Times New Roman" w:hAnsi="Times New Roman" w:cs="Times New Roman"/>
          <w:sz w:val="28"/>
          <w:szCs w:val="28"/>
        </w:rPr>
        <w:t>з</w:t>
      </w:r>
      <w:r w:rsidRPr="00D44011">
        <w:rPr>
          <w:rFonts w:ascii="Times New Roman" w:hAnsi="Times New Roman" w:cs="Times New Roman"/>
          <w:sz w:val="28"/>
          <w:szCs w:val="28"/>
        </w:rPr>
        <w:t>мерительных приборов. В Федеральном государственном образовательном ста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дарте (ФГОС)</w:t>
      </w:r>
      <w:r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</w:t>
      </w:r>
      <w:r w:rsidRPr="00D44011">
        <w:rPr>
          <w:rFonts w:ascii="Times New Roman" w:hAnsi="Times New Roman" w:cs="Times New Roman"/>
          <w:sz w:val="28"/>
          <w:szCs w:val="28"/>
        </w:rPr>
        <w:t>б</w:t>
      </w:r>
      <w:r w:rsidRPr="00D44011">
        <w:rPr>
          <w:rFonts w:ascii="Times New Roman" w:hAnsi="Times New Roman" w:cs="Times New Roman"/>
          <w:sz w:val="28"/>
          <w:szCs w:val="28"/>
        </w:rPr>
        <w:t>ретаемых учащимис</w:t>
      </w:r>
      <w:r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риментальных исследований, прямых и косвенных измерений с использованием аналоговых и цифровых измерительных пр</w:t>
      </w:r>
      <w:r>
        <w:rPr>
          <w:rFonts w:ascii="Times New Roman" w:hAnsi="Times New Roman" w:cs="Times New Roman"/>
          <w:sz w:val="28"/>
          <w:szCs w:val="28"/>
        </w:rPr>
        <w:t>иборов». Для этого учитель физики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воспользоваться учебным оборудование нового поколения — цифровыми лабораториями.</w:t>
      </w:r>
    </w:p>
    <w:p w:rsidR="0063243E" w:rsidRPr="00D44011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8E">
        <w:rPr>
          <w:rFonts w:ascii="Times New Roman" w:hAnsi="Times New Roman" w:cs="Times New Roman"/>
          <w:color w:val="000000"/>
          <w:sz w:val="28"/>
          <w:szCs w:val="28"/>
        </w:rPr>
        <w:t>В состав центра «Школьный Кванториум» по физике входят базовая (обяз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тельная) часть и дополнительное оборудование. Базовая часть состоит из цифр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C8E">
        <w:rPr>
          <w:rFonts w:ascii="Times New Roman" w:hAnsi="Times New Roman" w:cs="Times New Roman"/>
          <w:color w:val="000000"/>
          <w:sz w:val="28"/>
          <w:szCs w:val="28"/>
        </w:rPr>
        <w:t>вых датчиков и комплектов сопутствующих элементов для опытов по механике, молекулярной физике, электродинамике и оптике.</w:t>
      </w:r>
      <w:r>
        <w:rPr>
          <w:rFonts w:cs="Textbook New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Цифровые лаборатории по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зике</w:t>
      </w:r>
      <w:r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регистра\</w:t>
      </w:r>
      <w:r w:rsidRPr="00D44011">
        <w:rPr>
          <w:rFonts w:ascii="Times New Roman" w:hAnsi="Times New Roman" w:cs="Times New Roman"/>
          <w:sz w:val="28"/>
          <w:szCs w:val="28"/>
        </w:rPr>
        <w:t>ции различных параме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ров, интерфейсами сбора данных и программным обеспечением, визуализиру</w:t>
      </w:r>
      <w:r w:rsidRPr="00D44011">
        <w:rPr>
          <w:rFonts w:ascii="Times New Roman" w:hAnsi="Times New Roman" w:cs="Times New Roman"/>
          <w:sz w:val="28"/>
          <w:szCs w:val="28"/>
        </w:rPr>
        <w:t>ю</w:t>
      </w:r>
      <w:r w:rsidRPr="00D44011">
        <w:rPr>
          <w:rFonts w:ascii="Times New Roman" w:hAnsi="Times New Roman" w:cs="Times New Roman"/>
          <w:sz w:val="28"/>
          <w:szCs w:val="28"/>
        </w:rPr>
        <w:t>щим экспериментальные данные на экране. При этом эксперимент остаётся тр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диционно натурным, но данные эксперимента обрабатываются и выводятся на э</w:t>
      </w:r>
      <w:r w:rsidRPr="00D44011">
        <w:rPr>
          <w:rFonts w:ascii="Times New Roman" w:hAnsi="Times New Roman" w:cs="Times New Roman"/>
          <w:sz w:val="28"/>
          <w:szCs w:val="28"/>
        </w:rPr>
        <w:t>к</w:t>
      </w:r>
      <w:r w:rsidRPr="00D44011">
        <w:rPr>
          <w:rFonts w:ascii="Times New Roman" w:hAnsi="Times New Roman" w:cs="Times New Roman"/>
          <w:sz w:val="28"/>
          <w:szCs w:val="28"/>
        </w:rPr>
        <w:t>ран в реальном масштабе времени и в рациональной графической форме в виде численных значений, диаграмм, графиков и таблиц. Основное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новки, а на про</w:t>
      </w:r>
      <w:r>
        <w:rPr>
          <w:rFonts w:ascii="Times New Roman" w:hAnsi="Times New Roman" w:cs="Times New Roman"/>
          <w:sz w:val="28"/>
          <w:szCs w:val="28"/>
        </w:rPr>
        <w:t>ектирова</w:t>
      </w:r>
      <w:r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коплении данных, их анализе и интерпретации, формулировке выводов.</w:t>
      </w:r>
    </w:p>
    <w:p w:rsidR="0063243E" w:rsidRPr="00D44011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>
        <w:rPr>
          <w:rFonts w:ascii="Times New Roman" w:hAnsi="Times New Roman" w:cs="Times New Roman"/>
          <w:sz w:val="28"/>
          <w:szCs w:val="28"/>
        </w:rPr>
        <w:t>вательский метод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>
        <w:rPr>
          <w:rFonts w:ascii="Times New Roman" w:hAnsi="Times New Roman" w:cs="Times New Roman"/>
          <w:sz w:val="28"/>
          <w:szCs w:val="28"/>
        </w:rPr>
        <w:t>кий уровень,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>
        <w:rPr>
          <w:rFonts w:ascii="Times New Roman" w:hAnsi="Times New Roman" w:cs="Times New Roman"/>
          <w:sz w:val="28"/>
          <w:szCs w:val="28"/>
        </w:rPr>
        <w:t>кий метод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>
        <w:rPr>
          <w:rFonts w:ascii="Times New Roman" w:hAnsi="Times New Roman" w:cs="Times New Roman"/>
          <w:sz w:val="28"/>
          <w:szCs w:val="28"/>
        </w:rPr>
        <w:t>ой,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63243E" w:rsidRPr="00D44011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си веществ, выделение молекул определённого строения, их иденти</w:t>
      </w:r>
      <w:r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63243E" w:rsidRPr="00D44011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>
        <w:rPr>
          <w:rFonts w:ascii="Times New Roman" w:hAnsi="Times New Roman" w:cs="Times New Roman"/>
          <w:sz w:val="28"/>
          <w:szCs w:val="28"/>
        </w:rPr>
        <w:t>актические умения,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рактера.</w:t>
      </w:r>
    </w:p>
    <w:p w:rsidR="0063243E" w:rsidRPr="00D44011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(особенности, структура, содержание, виды деятельности, формы занятий и т. д.). На занятиях учащиеся развивают аналитические способности при проведе</w:t>
      </w:r>
      <w:r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63243E" w:rsidRPr="00D44011" w:rsidRDefault="0063243E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63243E" w:rsidRPr="00D44011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>
        <w:rPr>
          <w:rFonts w:ascii="Times New Roman" w:hAnsi="Times New Roman" w:cs="Times New Roman"/>
          <w:sz w:val="28"/>
          <w:szCs w:val="28"/>
        </w:rPr>
        <w:t>кол, которые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«Школь</w:t>
      </w:r>
      <w:r w:rsidRPr="00D44011">
        <w:rPr>
          <w:rFonts w:ascii="Times New Roman" w:hAnsi="Times New Roman" w:cs="Times New Roman"/>
          <w:sz w:val="28"/>
          <w:szCs w:val="28"/>
        </w:rPr>
        <w:t>ными кванториумами».</w:t>
      </w:r>
    </w:p>
    <w:p w:rsidR="0063243E" w:rsidRPr="00D44011" w:rsidRDefault="0063243E" w:rsidP="00A15B56">
      <w:pPr>
        <w:pStyle w:val="31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63243E" w:rsidRDefault="0063243E" w:rsidP="00A15B5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>
        <w:rPr>
          <w:rFonts w:ascii="Times New Roman" w:hAnsi="Times New Roman" w:cs="Times New Roman"/>
          <w:sz w:val="28"/>
          <w:szCs w:val="28"/>
        </w:rPr>
        <w:t>периментальной, соч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тающей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сформировать навыки самостоятельной работы с цифровыми датчиками, пров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дения измерений и обработки полученных измерений. Развить познавательный интерес и метапредметные компетенции обучающихся через практическую де</w:t>
      </w:r>
      <w:r w:rsidRPr="00D44011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>тельность; расширить, углубить и обобщить знания о строении, свойствах и функциях биомолекул;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:rsidR="0063243E" w:rsidRDefault="0063243E" w:rsidP="00A15B5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243E" w:rsidRDefault="0063243E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63243E" w:rsidRDefault="0063243E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63243E" w:rsidRDefault="0063243E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63243E" w:rsidRDefault="0063243E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63243E" w:rsidRDefault="0063243E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63243E" w:rsidRDefault="0063243E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63243E" w:rsidRDefault="0063243E" w:rsidP="00123E5C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63243E" w:rsidRPr="001808ED" w:rsidRDefault="0063243E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 «Физика» с оп</w:t>
      </w:r>
      <w:r w:rsidRPr="001808ED">
        <w:rPr>
          <w:rFonts w:ascii="Times New Roman" w:hAnsi="Times New Roman"/>
          <w:b/>
          <w:bCs/>
          <w:sz w:val="28"/>
          <w:szCs w:val="28"/>
        </w:rPr>
        <w:t>и</w:t>
      </w:r>
      <w:r w:rsidRPr="001808ED">
        <w:rPr>
          <w:rFonts w:ascii="Times New Roman" w:hAnsi="Times New Roman"/>
          <w:b/>
          <w:bCs/>
          <w:sz w:val="28"/>
          <w:szCs w:val="28"/>
        </w:rPr>
        <w:t>санием универсальных учебных действий, достигаемых обучающимися</w:t>
      </w:r>
    </w:p>
    <w:p w:rsidR="0063243E" w:rsidRPr="001808ED" w:rsidRDefault="0063243E" w:rsidP="001808E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43E" w:rsidRPr="001808ED" w:rsidRDefault="0063243E" w:rsidP="001808ED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Личностными результатами изучения предмета «Физика» являются сл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дующие умения: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1) </w:t>
      </w:r>
      <w:r w:rsidRPr="001808ED">
        <w:rPr>
          <w:rFonts w:ascii="Times New Roman" w:hAnsi="Times New Roman"/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 Постепенно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страивать собственное целостное мировоззрение: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вырабатывать свои собственные ответы на основные жизненные вопросы, которые ставит личный жизненный опыт;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признавать противоречивость и незавершённость своих взглядов на мир, возможность их изменения;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• </w:t>
      </w:r>
      <w:r w:rsidRPr="001808ED">
        <w:rPr>
          <w:rFonts w:ascii="Times New Roman" w:hAnsi="Times New Roman"/>
          <w:sz w:val="28"/>
          <w:szCs w:val="28"/>
        </w:rPr>
        <w:tab/>
        <w:t>учиться использовать свои взгляды на мир для объяснения различных 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туаций, решения возникающих проблем и извлечения жизненных уроков;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2) </w:t>
      </w:r>
      <w:r w:rsidRPr="001808ED">
        <w:rPr>
          <w:rFonts w:ascii="Times New Roman" w:hAnsi="Times New Roman"/>
          <w:sz w:val="28"/>
          <w:szCs w:val="28"/>
        </w:rPr>
        <w:tab/>
        <w:t>осознавать свои интересы, находить и изучать в учебниках по разным предметам материал, имеющий отношение к своим интересам. Использовать свои интересы для выбора индивидуальной образовательной траектории, потенциал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ной будущей профессии и соответствующего профильного образования;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3)  приобретать опыт участия в делах, приносящих пользу людям;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4) </w:t>
      </w:r>
      <w:r w:rsidRPr="001808ED">
        <w:rPr>
          <w:rFonts w:ascii="Times New Roman" w:hAnsi="Times New Roman"/>
          <w:sz w:val="28"/>
          <w:szCs w:val="28"/>
        </w:rPr>
        <w:tab/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вающие безопасный образ жизни и сохранение своего здоровья, а также близких людей и окружающих;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 xml:space="preserve">5) </w:t>
      </w:r>
      <w:r w:rsidRPr="001808ED">
        <w:rPr>
          <w:rFonts w:ascii="Times New Roman" w:hAnsi="Times New Roman"/>
          <w:sz w:val="28"/>
          <w:szCs w:val="28"/>
        </w:rPr>
        <w:tab/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63243E" w:rsidRPr="001808ED" w:rsidRDefault="0063243E" w:rsidP="00A15B5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Метапредметными результатами изучения предмета «Физика» является формирование УУД.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Составлять (индивидуально или в группе) план решения проблемы.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Работая по предложенному и (или) самостоятельно составленному плану, использовать наряду с основными средствами и дополнительные: справочную 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тературу, физические приборы, компьютер.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Планировать свою индивидуальную образовательную траекторию.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</w:t>
      </w:r>
      <w:r w:rsidRPr="001808ED">
        <w:rPr>
          <w:rFonts w:ascii="Times New Roman" w:hAnsi="Times New Roman"/>
          <w:sz w:val="28"/>
          <w:szCs w:val="28"/>
        </w:rPr>
        <w:t>т</w:t>
      </w:r>
      <w:r w:rsidRPr="001808ED">
        <w:rPr>
          <w:rFonts w:ascii="Times New Roman" w:hAnsi="Times New Roman"/>
          <w:sz w:val="28"/>
          <w:szCs w:val="28"/>
        </w:rPr>
        <w:t>ва.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осознавать причины своего успеха или неуспеха и нах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дить способы выхода из ситуации неуспеха.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оценивать степень успешности своей индивидуальной образов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тельной деятельности.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Анализировать, сравнивать, классифицировать и обобщать изученные 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нятия.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Строить логичное рассуждение, включающее установление причинно-следственных связей.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информацию в виде конспектов, таблиц, схем, графиков.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Преобразовывать информацию из одного вида в другой и выбирать удо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ную для себя форму фиксации и представления информации.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различные виды чтения (изучающее, просмотровое, ознак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мительное, поисковое), приёмы слушания.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Самому создавать источники информации разного типа и для разных а</w:t>
      </w:r>
      <w:r w:rsidRPr="001808ED">
        <w:rPr>
          <w:rFonts w:ascii="Times New Roman" w:hAnsi="Times New Roman"/>
          <w:sz w:val="28"/>
          <w:szCs w:val="28"/>
        </w:rPr>
        <w:t>у</w:t>
      </w:r>
      <w:r w:rsidRPr="001808ED">
        <w:rPr>
          <w:rFonts w:ascii="Times New Roman" w:hAnsi="Times New Roman"/>
          <w:sz w:val="28"/>
          <w:szCs w:val="28"/>
        </w:rPr>
        <w:t>диторий, соблюдать правила информационной безопасности.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использовать компьютерные и коммуникационные технологии как инструмент для достижения своих целей.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выбирать адекватные задаче программно-аппаратные средства и сервисы.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Предметные УУД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рование, моделирование, выдвижение гипотез, наблюдение, подбор приборов и построение установок, измерение, представление и обобщение результатов. Для освоения указанных этапов применяется экспериментальный метод изучения ф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зических явлений и процессов.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 подготовке учащихся 11 класса к сдаче ЕГЭ по физике следует сфо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мировать у них умение решать экспериментальные задачи. В процессе их выпо</w:t>
      </w:r>
      <w:r w:rsidRPr="001808ED">
        <w:rPr>
          <w:rFonts w:ascii="Times New Roman" w:hAnsi="Times New Roman"/>
          <w:sz w:val="28"/>
          <w:szCs w:val="28"/>
        </w:rPr>
        <w:t>л</w:t>
      </w:r>
      <w:r w:rsidRPr="001808ED">
        <w:rPr>
          <w:rFonts w:ascii="Times New Roman" w:hAnsi="Times New Roman"/>
          <w:sz w:val="28"/>
          <w:szCs w:val="28"/>
        </w:rPr>
        <w:t>нения можно повторить значительный объём пройденного учебного материала.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Пример экспериментального задания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Закрепите жёлоб в штативе и установите наклон жёлоба таким образом, чтобы шарик проходил всю длину жёлоба.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Используя имеющие знания, определите: а) ускорение шарика; б) скорость шарика в конце жёлоба.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Укажите, как изменяются следующие физические величины при движении шарика вверх по жёлобу: а) скорость; б) ускорение; в) потенциальная энергия; г) импульс; д) кинетическая энергия; е) полная механическая энергия в реальных условиях (с учётом трения); ж) полная механическая энергия в идеальных услов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ях (без учёта трения).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Решение экспериментальных задач формирует у учащихся следующие ум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ния: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наблюдения и описывать их;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задавать вопросы и находить ответы на них опытным путём, т. е. планир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вать выполнение простейших опытов;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измерения при помощи наиболее часто используемых приборов;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представлять результаты измерений в виде таблиц;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делать выводы на основе наблюдений;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находить простейшие закономерности в протекании явлений и осознанно использовать их в повседневной жизни, соблюдая разумные правила техники безопасности и прогнозируя последствия неправильных действий.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Выполнение лабораторных работ физического практикума должно быть связано с организацией самостоятельной и творческой деятельности учащихся. Возможный вариант индивидуализации работы — это подбор нестандартных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даний творческого характера, например постановка новой лабораторной работы. Оригинальность такого задания заключается в том, что учащийся первым сове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шает определённые действия по выполнению лабораторный работы. При этом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зультат его экспериментальной деятельности первоначально неизвестен ни ему, ни учителю.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Фактически здесь проверяется не столько знание какого-либо физического закона, явления или процесса, сколько способность учащегося к постановке и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полнению физического эксперимента. Проведя серию необходимых измерений и вычислений, он оценивает погрешности измерений и, если они недопустимо в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лики, находит основные источники ошибок и пробует их устранить.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Другим учащимся класса можно предложить индивидуальные задания и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следовательского характера, в ходе выполнения которых они получат возмо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ность открыть новые, неизвестные закономерности или даже создать изобретение. Самостоятельное открытие известного в физике закона или «изобретение» спос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ба измерения физической величины является объективным доказательством сп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собности учащихся к самостоятельному творчеству. В результате такой деятел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ности у них формируется уверенность в своих интеллектуальных способностях.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 процессе экспериментального исследования физических явлений (проце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сов) и обобщения полученных результатов учащиеся должны научиться: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функциональную связь и взаимозависимость явлений (пр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цессов);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моделировать явления (процессы);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гипотезы, экспериментально проверять их и интерпретировать полученные результаты;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изучать физические законы и теории, устанавливать границы их примен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мости.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Коммуникативные УУД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Отстаивая свою точку зрения, приводить аргументы и подтверждать их фактами.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 дискуссии выдвигать контраргументы, перефразировать свою мысль (владение механизмом эквивалентных замен).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Учиться критично относиться к своему мнению, уметь признавать ош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бочность своего мнения и его корректировать.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в письменной и устной речи мнение (точку зрения), доказател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ства (аргументы, факты), гипотезы, аксиомы, теории.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Уметь взглянуть на ситуацию с иной позиции и договариваться с людьми, придерживающихся иных точек зрения.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Предметные результаты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научится: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роль и место физики в формировании с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временной научной картины мира, в развитии современной техники и технологий, в практической деятельности людей;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демонстрировать на примерах взаимосвязь между физикой и другими е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тественными науками;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устанавливать взаимосвязь естественно-научных явлений и применять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новные физические модели для их описания и объяснения;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физического содержания при решении уче</w:t>
      </w:r>
      <w:r w:rsidRPr="001808ED">
        <w:rPr>
          <w:rFonts w:ascii="Times New Roman" w:hAnsi="Times New Roman"/>
          <w:sz w:val="28"/>
          <w:szCs w:val="28"/>
        </w:rPr>
        <w:t>б</w:t>
      </w:r>
      <w:r w:rsidRPr="001808ED">
        <w:rPr>
          <w:rFonts w:ascii="Times New Roman" w:hAnsi="Times New Roman"/>
          <w:sz w:val="28"/>
          <w:szCs w:val="28"/>
        </w:rPr>
        <w:t>ных, практических, проектных и исследовательских задач, интегрируя информ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цию из различных источников и критически её оценивая;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</w:t>
      </w:r>
      <w:r w:rsidRPr="001808ED">
        <w:rPr>
          <w:rFonts w:ascii="Times New Roman" w:hAnsi="Times New Roman"/>
          <w:sz w:val="28"/>
          <w:szCs w:val="28"/>
        </w:rPr>
        <w:t>ы</w:t>
      </w:r>
      <w:r w:rsidRPr="001808ED">
        <w:rPr>
          <w:rFonts w:ascii="Times New Roman" w:hAnsi="Times New Roman"/>
          <w:sz w:val="28"/>
          <w:szCs w:val="28"/>
        </w:rPr>
        <w:t>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прямые и косвенные изменения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тельную погрешность по заданным формулам;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</w:t>
      </w:r>
      <w:r w:rsidRPr="001808ED">
        <w:rPr>
          <w:rFonts w:ascii="Times New Roman" w:hAnsi="Times New Roman"/>
          <w:sz w:val="28"/>
          <w:szCs w:val="28"/>
        </w:rPr>
        <w:t>ё</w:t>
      </w:r>
      <w:r w:rsidRPr="001808ED">
        <w:rPr>
          <w:rFonts w:ascii="Times New Roman" w:hAnsi="Times New Roman"/>
          <w:sz w:val="28"/>
          <w:szCs w:val="28"/>
        </w:rPr>
        <w:t>том погрешности измерений;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для описания характера протекания физических процессов физические законы с учётом границ их применимости;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качественные задачи (в том числе и межпредметного характера): используя модели, физические величины и законы, выстраивать логически ве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ную цепочку объяснения (доказательства) предложенного в задаче процесса (я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ления);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расчётные задачи с явно заданной физической моделью: на основе анализа условия задачи выделять физическую модель, находить физические вел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чины и законы, необходимые и достаточные для её решения, проводить расчёты и проверять полученный результат;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учитывать границы применения изученных физических моделей при р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шении физических и межпредметных задач;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информацию и применять знания о принципах работы и о</w:t>
      </w:r>
      <w:r w:rsidRPr="001808ED">
        <w:rPr>
          <w:rFonts w:ascii="Times New Roman" w:hAnsi="Times New Roman"/>
          <w:sz w:val="28"/>
          <w:szCs w:val="28"/>
        </w:rPr>
        <w:t>с</w:t>
      </w:r>
      <w:r w:rsidRPr="001808ED">
        <w:rPr>
          <w:rFonts w:ascii="Times New Roman" w:hAnsi="Times New Roman"/>
          <w:sz w:val="28"/>
          <w:szCs w:val="28"/>
        </w:rPr>
        <w:t>новных характеристиках изученных машин, приборов и других технических ус</w:t>
      </w:r>
      <w:r w:rsidRPr="001808ED">
        <w:rPr>
          <w:rFonts w:ascii="Times New Roman" w:hAnsi="Times New Roman"/>
          <w:sz w:val="28"/>
          <w:szCs w:val="28"/>
        </w:rPr>
        <w:t>т</w:t>
      </w:r>
      <w:r w:rsidRPr="001808ED">
        <w:rPr>
          <w:rFonts w:ascii="Times New Roman" w:hAnsi="Times New Roman"/>
          <w:sz w:val="28"/>
          <w:szCs w:val="28"/>
        </w:rPr>
        <w:t>ройств для решения практических, учебно-исследовательских и проектных задач;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использовать знания о физических объектах и процессах в повседневной жизни для обеспечения безопасности при обращении с приборами и техническ</w:t>
      </w:r>
      <w:r w:rsidRPr="001808ED">
        <w:rPr>
          <w:rFonts w:ascii="Times New Roman" w:hAnsi="Times New Roman"/>
          <w:sz w:val="28"/>
          <w:szCs w:val="28"/>
        </w:rPr>
        <w:t>и</w:t>
      </w:r>
      <w:r w:rsidRPr="001808ED">
        <w:rPr>
          <w:rFonts w:ascii="Times New Roman" w:hAnsi="Times New Roman"/>
          <w:sz w:val="28"/>
          <w:szCs w:val="28"/>
        </w:rPr>
        <w:t>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понимать и объяснять целостность физической теории, различать границы её применимости и место в ряду других физических теорий;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владеть приёмами построения теоретических доказательств протекания физических явлений и процессов на основе полученных теоретических выводов и доказательств;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системную связь между основополагающими научными понятиями: пространство, время, материя (вещество, поле), движение, сила, эне</w:t>
      </w:r>
      <w:r w:rsidRPr="001808ED">
        <w:rPr>
          <w:rFonts w:ascii="Times New Roman" w:hAnsi="Times New Roman"/>
          <w:sz w:val="28"/>
          <w:szCs w:val="28"/>
        </w:rPr>
        <w:t>р</w:t>
      </w:r>
      <w:r w:rsidRPr="001808ED">
        <w:rPr>
          <w:rFonts w:ascii="Times New Roman" w:hAnsi="Times New Roman"/>
          <w:sz w:val="28"/>
          <w:szCs w:val="28"/>
        </w:rPr>
        <w:t>гия;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выдвигать гипотезы на основе знания основополагающих законов;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самостоятельно планировать и проводить физические эксперименты;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характеризовать глобальные проблемы, стоящие перед человечеством: энергетические, сырьевые, экологические, — и роль физики в решении этих пр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блем;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</w:t>
      </w:r>
      <w:r w:rsidRPr="001808ED">
        <w:rPr>
          <w:rFonts w:ascii="Times New Roman" w:hAnsi="Times New Roman"/>
          <w:sz w:val="28"/>
          <w:szCs w:val="28"/>
        </w:rPr>
        <w:t>ж</w:t>
      </w:r>
      <w:r w:rsidRPr="001808ED">
        <w:rPr>
          <w:rFonts w:ascii="Times New Roman" w:hAnsi="Times New Roman"/>
          <w:sz w:val="28"/>
          <w:szCs w:val="28"/>
        </w:rPr>
        <w:t>предметных связей;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принципы работы и характеристики изученных машин, приб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ров и технических устройств;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• объяснять условия применения физических моделей при решении физич</w:t>
      </w:r>
      <w:r w:rsidRPr="001808ED">
        <w:rPr>
          <w:rFonts w:ascii="Times New Roman" w:hAnsi="Times New Roman"/>
          <w:sz w:val="28"/>
          <w:szCs w:val="28"/>
        </w:rPr>
        <w:t>е</w:t>
      </w:r>
      <w:r w:rsidRPr="001808ED">
        <w:rPr>
          <w:rFonts w:ascii="Times New Roman" w:hAnsi="Times New Roman"/>
          <w:sz w:val="28"/>
          <w:szCs w:val="28"/>
        </w:rPr>
        <w:t>ских задач, находить адекватную предложенной задаче физическую модель, ра</w:t>
      </w:r>
      <w:r w:rsidRPr="001808ED">
        <w:rPr>
          <w:rFonts w:ascii="Times New Roman" w:hAnsi="Times New Roman"/>
          <w:sz w:val="28"/>
          <w:szCs w:val="28"/>
        </w:rPr>
        <w:t>з</w:t>
      </w:r>
      <w:r w:rsidRPr="001808ED">
        <w:rPr>
          <w:rFonts w:ascii="Times New Roman" w:hAnsi="Times New Roman"/>
          <w:sz w:val="28"/>
          <w:szCs w:val="28"/>
        </w:rPr>
        <w:t>решать проблему как на основе имеющихся знаний, так и при помощи методов оценки.</w:t>
      </w: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ind w:firstLine="709"/>
        <w:jc w:val="both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63243E" w:rsidRPr="001808ED" w:rsidRDefault="0063243E" w:rsidP="00A15B56">
      <w:pPr>
        <w:widowControl w:val="0"/>
        <w:autoSpaceDE w:val="0"/>
        <w:autoSpaceDN w:val="0"/>
        <w:adjustRightInd w:val="0"/>
        <w:spacing w:before="69" w:after="0" w:line="240" w:lineRule="auto"/>
        <w:jc w:val="center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Содержание курса</w:t>
      </w:r>
    </w:p>
    <w:p w:rsidR="0063243E" w:rsidRPr="001808ED" w:rsidRDefault="0063243E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  <w:r w:rsidRPr="001808ED">
        <w:rPr>
          <w:rFonts w:ascii="Times New Roman" w:eastAsia="Arial Unicode MS" w:hAnsi="Times New Roman"/>
          <w:b/>
          <w:spacing w:val="-2"/>
          <w:sz w:val="28"/>
          <w:szCs w:val="28"/>
        </w:rPr>
        <w:t>10 КЛАСС</w:t>
      </w:r>
    </w:p>
    <w:p w:rsidR="0063243E" w:rsidRPr="001808ED" w:rsidRDefault="0063243E" w:rsidP="001808ED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Arial Unicode MS" w:hAnsi="Times New Roman"/>
          <w:b/>
          <w:spacing w:val="-2"/>
          <w:sz w:val="28"/>
          <w:szCs w:val="28"/>
        </w:rPr>
      </w:pPr>
    </w:p>
    <w:p w:rsidR="0063243E" w:rsidRPr="001808ED" w:rsidRDefault="0063243E" w:rsidP="00A15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Раздел 1. МЕХАНИКА (26 ч)</w:t>
      </w:r>
    </w:p>
    <w:p w:rsidR="0063243E" w:rsidRPr="001808ED" w:rsidRDefault="0063243E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>Какое движение называется равноускоренным? Как изменяется скорость прям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линейного равноускоренного движения? Как представить графически равноуск</w:t>
      </w:r>
      <w:r w:rsidRPr="001808ED">
        <w:rPr>
          <w:rFonts w:ascii="Times New Roman" w:hAnsi="Times New Roman"/>
          <w:sz w:val="28"/>
          <w:szCs w:val="28"/>
        </w:rPr>
        <w:t>о</w:t>
      </w:r>
      <w:r w:rsidRPr="001808ED">
        <w:rPr>
          <w:rFonts w:ascii="Times New Roman" w:hAnsi="Times New Roman"/>
          <w:sz w:val="28"/>
          <w:szCs w:val="28"/>
        </w:rPr>
        <w:t>ренное прямолинейное движение? Действием каких сил объясняется характер движения подвешенного на нити шарика? От чего зависит его центростремител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ное ускорение? Какова природа сил трения? Какие существуют способы умен</w:t>
      </w:r>
      <w:r w:rsidRPr="001808ED">
        <w:rPr>
          <w:rFonts w:ascii="Times New Roman" w:hAnsi="Times New Roman"/>
          <w:sz w:val="28"/>
          <w:szCs w:val="28"/>
        </w:rPr>
        <w:t>ь</w:t>
      </w:r>
      <w:r w:rsidRPr="001808ED">
        <w:rPr>
          <w:rFonts w:ascii="Times New Roman" w:hAnsi="Times New Roman"/>
          <w:sz w:val="28"/>
          <w:szCs w:val="28"/>
        </w:rPr>
        <w:t>шения и увеличения трения? Какие виды трения вам известны? От каких величин зависят различные виды сил трения? Что такое импульс тела и импульс силы? В чём различие внешних и внутренних сил, действующих в системе тел? В чём з</w:t>
      </w:r>
      <w:r w:rsidRPr="001808ED">
        <w:rPr>
          <w:rFonts w:ascii="Times New Roman" w:hAnsi="Times New Roman"/>
          <w:sz w:val="28"/>
          <w:szCs w:val="28"/>
        </w:rPr>
        <w:t>а</w:t>
      </w:r>
      <w:r w:rsidRPr="001808ED">
        <w:rPr>
          <w:rFonts w:ascii="Times New Roman" w:hAnsi="Times New Roman"/>
          <w:sz w:val="28"/>
          <w:szCs w:val="28"/>
        </w:rPr>
        <w:t>ключается закон сохранения импульса? Как применить его для описания реакти</w:t>
      </w:r>
      <w:r w:rsidRPr="001808ED">
        <w:rPr>
          <w:rFonts w:ascii="Times New Roman" w:hAnsi="Times New Roman"/>
          <w:sz w:val="28"/>
          <w:szCs w:val="28"/>
        </w:rPr>
        <w:t>в</w:t>
      </w:r>
      <w:r w:rsidRPr="001808ED">
        <w:rPr>
          <w:rFonts w:ascii="Times New Roman" w:hAnsi="Times New Roman"/>
          <w:sz w:val="28"/>
          <w:szCs w:val="28"/>
        </w:rPr>
        <w:t>ного движения?</w:t>
      </w:r>
    </w:p>
    <w:p w:rsidR="0063243E" w:rsidRPr="001808ED" w:rsidRDefault="0063243E" w:rsidP="00A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8ED">
        <w:rPr>
          <w:rFonts w:ascii="Times New Roman" w:hAnsi="Times New Roman"/>
          <w:sz w:val="28"/>
          <w:szCs w:val="28"/>
        </w:rPr>
        <w:tab/>
      </w:r>
    </w:p>
    <w:p w:rsidR="0063243E" w:rsidRPr="001808ED" w:rsidRDefault="0063243E" w:rsidP="00A15B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08ED">
        <w:rPr>
          <w:rFonts w:ascii="Times New Roman" w:hAnsi="Times New Roman"/>
          <w:b/>
          <w:bCs/>
          <w:sz w:val="28"/>
          <w:szCs w:val="28"/>
        </w:rPr>
        <w:t>Раздел 2. МОЛЕКУЛЯРНАЯ ФИЗИКА. ТЕРМОДИНАМИКА (17 ч)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8ED">
        <w:rPr>
          <w:rFonts w:ascii="Times New Roman" w:hAnsi="Times New Roman" w:cs="Times New Roman"/>
          <w:sz w:val="28"/>
          <w:szCs w:val="28"/>
          <w:lang w:eastAsia="ru-RU"/>
        </w:rPr>
        <w:t>Какие параметры описывают состояние идеального газа? Что такое универсальная газовая постоянная? Как записывается уравнение Менделеева — Клайперона? Что такое газовые законы? Какой процесс называется: а) изотермическим; б) изохо</w:t>
      </w:r>
      <w:r w:rsidRPr="001808E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808ED">
        <w:rPr>
          <w:rFonts w:ascii="Times New Roman" w:hAnsi="Times New Roman" w:cs="Times New Roman"/>
          <w:sz w:val="28"/>
          <w:szCs w:val="28"/>
          <w:lang w:eastAsia="ru-RU"/>
        </w:rPr>
        <w:t>ным; в) изобарным? Как проверить на опыте выполнение закона Гей-Люссака? Какой пар называют насыщенным? Что такое динамическое равновесие? При к</w:t>
      </w:r>
      <w:r w:rsidRPr="001808E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808ED">
        <w:rPr>
          <w:rFonts w:ascii="Times New Roman" w:hAnsi="Times New Roman" w:cs="Times New Roman"/>
          <w:sz w:val="28"/>
          <w:szCs w:val="28"/>
          <w:lang w:eastAsia="ru-RU"/>
        </w:rPr>
        <w:t xml:space="preserve">ких условиях возможен процесс кипения? Что такое абсолютная и относительная влажность воздуха? Как работает психрометр? Что изучает термодинамика? Что такое внутренняя энергия тела? Чем определяется внутренняя энергия идеального газа? Что понимают под работой в термодинамике? 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63243E" w:rsidRPr="001808ED" w:rsidRDefault="0063243E" w:rsidP="00A15B56">
      <w:pPr>
        <w:pStyle w:val="TableParagraph"/>
        <w:spacing w:before="34"/>
        <w:ind w:right="2428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bookmarkStart w:id="4" w:name="_Hlk79322275"/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Раздел</w:t>
      </w:r>
      <w:r w:rsidRPr="001808ED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3.</w:t>
      </w:r>
      <w:r w:rsidRPr="001808ED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ЭЛЕКТРОДИНАМИКА (</w:t>
      </w:r>
      <w:r w:rsidRPr="00AB3A99">
        <w:rPr>
          <w:rFonts w:ascii="Times New Roman" w:hAnsi="Times New Roman" w:cs="Times New Roman"/>
          <w:b/>
          <w:w w:val="95"/>
          <w:sz w:val="28"/>
          <w:szCs w:val="28"/>
        </w:rPr>
        <w:t>2</w:t>
      </w:r>
      <w:r w:rsidRPr="001808ED">
        <w:rPr>
          <w:rFonts w:ascii="Times New Roman" w:hAnsi="Times New Roman" w:cs="Times New Roman"/>
          <w:b/>
          <w:w w:val="95"/>
          <w:sz w:val="28"/>
          <w:szCs w:val="28"/>
        </w:rPr>
        <w:t>5 ч)</w:t>
      </w:r>
    </w:p>
    <w:bookmarkEnd w:id="4"/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вольт-амперной характеристикой проводника? Что такое электр</w:t>
      </w:r>
      <w:r w:rsidRPr="001808ED">
        <w:rPr>
          <w:rFonts w:ascii="Times New Roman" w:hAnsi="Times New Roman" w:cs="Times New Roman"/>
          <w:bCs/>
          <w:sz w:val="28"/>
          <w:szCs w:val="28"/>
        </w:rPr>
        <w:t>и</w:t>
      </w:r>
      <w:r w:rsidRPr="001808ED">
        <w:rPr>
          <w:rFonts w:ascii="Times New Roman" w:hAnsi="Times New Roman" w:cs="Times New Roman"/>
          <w:bCs/>
          <w:sz w:val="28"/>
          <w:szCs w:val="28"/>
        </w:rPr>
        <w:t>ческое сопротивление? От каких величин оно зависит? Что утверждает закон Ома для участка цепи? Как на опыте проверить основные закономерности последов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тельного и параллельного соединения резисторов и справедливость формул для расчёта эквивалентного сопротивления? Что такое работа электрического тока? Как рассчитать мощность тока?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утверждает закон Джоуля — Ленца?</w:t>
      </w:r>
      <w:r w:rsidRPr="001808ED">
        <w:rPr>
          <w:rFonts w:ascii="Times New Roman" w:hAnsi="Times New Roman" w:cs="Times New Roman"/>
          <w:sz w:val="28"/>
          <w:szCs w:val="28"/>
        </w:rPr>
        <w:t xml:space="preserve"> 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на практике определить значение ЭДС источника тока? Можно ли косвенными измерениями определить значение внутреннего сопротивления источника тока? </w:t>
      </w:r>
    </w:p>
    <w:p w:rsidR="0063243E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243E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1. ЭЛЕКТРОДИНАМИКА (20 ч)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Как объяснить взаимодействие проводников с током? Что такое магнитное поле? Каковы его характеристики? Что такое магнитная индукция? При каких условиях в замкнутом проводнике возникает индукционный ток? 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2. КОЛЕБАНИЯ И ВОЛНЫ (20 ч)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Что называют механическими колебаниями? Какие виды колебаний бывают? К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ковы условия их возникновения? Что такое маятник? Как описать движение м</w:t>
      </w:r>
      <w:r w:rsidRPr="001808ED">
        <w:rPr>
          <w:rFonts w:ascii="Times New Roman" w:hAnsi="Times New Roman" w:cs="Times New Roman"/>
          <w:bCs/>
          <w:sz w:val="28"/>
          <w:szCs w:val="28"/>
        </w:rPr>
        <w:t>а</w:t>
      </w:r>
      <w:r w:rsidRPr="001808ED">
        <w:rPr>
          <w:rFonts w:ascii="Times New Roman" w:hAnsi="Times New Roman" w:cs="Times New Roman"/>
          <w:bCs/>
          <w:sz w:val="28"/>
          <w:szCs w:val="28"/>
        </w:rPr>
        <w:t>тематического маятника? Как определить величину ускорения свободного пад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при помощи нитяного маятника? Что называют переменным электрическим током и каковы условия его существования?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математически описать вынужденные электрические колебания? Что такое активное сопротивление цепи? Как определить значения силы тока, напряжения и мощности в цепи переменного тока? Каковы условия возникновения резонанса в электрическом колебательном контуре? Каким образом явление электрического резонанса используется?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Какие математические уравнения описывают вынужденные электрические кол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бания? Какими преимуществами обладает переменный ток в сравнении с пост</w:t>
      </w:r>
      <w:r w:rsidRPr="001808ED">
        <w:rPr>
          <w:rFonts w:ascii="Times New Roman" w:hAnsi="Times New Roman" w:cs="Times New Roman"/>
          <w:bCs/>
          <w:sz w:val="28"/>
          <w:szCs w:val="28"/>
        </w:rPr>
        <w:t>о</w:t>
      </w:r>
      <w:r w:rsidRPr="001808ED">
        <w:rPr>
          <w:rFonts w:ascii="Times New Roman" w:hAnsi="Times New Roman" w:cs="Times New Roman"/>
          <w:bCs/>
          <w:sz w:val="28"/>
          <w:szCs w:val="28"/>
        </w:rPr>
        <w:t>янным? Как происходит генерирование переменного электрического тока? Для чего предназначены трансформаторы? В чём заключается принцип их действия?</w:t>
      </w:r>
    </w:p>
    <w:p w:rsidR="0063243E" w:rsidRPr="001808ED" w:rsidRDefault="0063243E" w:rsidP="00A15B56">
      <w:pPr>
        <w:pStyle w:val="TableParagraph"/>
        <w:spacing w:before="34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D">
        <w:rPr>
          <w:rFonts w:ascii="Times New Roman" w:hAnsi="Times New Roman" w:cs="Times New Roman"/>
          <w:b/>
          <w:sz w:val="28"/>
          <w:szCs w:val="28"/>
        </w:rPr>
        <w:t>Раздел 3. ОПТИКА (16 ч)</w:t>
      </w:r>
    </w:p>
    <w:p w:rsidR="0063243E" w:rsidRPr="001808ED" w:rsidRDefault="0063243E" w:rsidP="00A15B56">
      <w:pPr>
        <w:pStyle w:val="TableParagraph"/>
        <w:spacing w:before="34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ED">
        <w:rPr>
          <w:rFonts w:ascii="Times New Roman" w:hAnsi="Times New Roman" w:cs="Times New Roman"/>
          <w:bCs/>
          <w:sz w:val="28"/>
          <w:szCs w:val="28"/>
        </w:rPr>
        <w:t>Как определить опытным путём величину относительного показателя преломл</w:t>
      </w:r>
      <w:r w:rsidRPr="001808ED">
        <w:rPr>
          <w:rFonts w:ascii="Times New Roman" w:hAnsi="Times New Roman" w:cs="Times New Roman"/>
          <w:bCs/>
          <w:sz w:val="28"/>
          <w:szCs w:val="28"/>
        </w:rPr>
        <w:t>е</w:t>
      </w:r>
      <w:r w:rsidRPr="001808ED">
        <w:rPr>
          <w:rFonts w:ascii="Times New Roman" w:hAnsi="Times New Roman" w:cs="Times New Roman"/>
          <w:bCs/>
          <w:sz w:val="28"/>
          <w:szCs w:val="28"/>
        </w:rPr>
        <w:t>ния стекла? Как определить опытным путём величины оптической силы линзы? Какие существуют методы определения фокусного расстояния собирающей ли</w:t>
      </w:r>
      <w:r w:rsidRPr="001808ED">
        <w:rPr>
          <w:rFonts w:ascii="Times New Roman" w:hAnsi="Times New Roman" w:cs="Times New Roman"/>
          <w:bCs/>
          <w:sz w:val="28"/>
          <w:szCs w:val="28"/>
        </w:rPr>
        <w:t>н</w:t>
      </w:r>
      <w:r w:rsidRPr="001808ED">
        <w:rPr>
          <w:rFonts w:ascii="Times New Roman" w:hAnsi="Times New Roman" w:cs="Times New Roman"/>
          <w:bCs/>
          <w:sz w:val="28"/>
          <w:szCs w:val="28"/>
        </w:rPr>
        <w:t xml:space="preserve">зы? </w:t>
      </w:r>
    </w:p>
    <w:p w:rsidR="0063243E" w:rsidRPr="001808ED" w:rsidRDefault="0063243E" w:rsidP="00180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243E" w:rsidRPr="001808ED" w:rsidRDefault="0063243E" w:rsidP="001808ED">
      <w:pPr>
        <w:spacing w:beforeAutospacing="1" w:after="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p w:rsidR="0063243E" w:rsidRPr="001808ED" w:rsidRDefault="0063243E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5" w:name="_Hlk79237910"/>
      <w:r w:rsidRPr="001808ED">
        <w:rPr>
          <w:rFonts w:ascii="Times New Roman" w:hAnsi="Times New Roman"/>
          <w:b/>
          <w:sz w:val="28"/>
          <w:szCs w:val="28"/>
        </w:rPr>
        <w:t>10 класс</w:t>
      </w:r>
    </w:p>
    <w:p w:rsidR="0063243E" w:rsidRPr="001808ED" w:rsidRDefault="0063243E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221"/>
        <w:gridCol w:w="1617"/>
      </w:tblGrid>
      <w:tr w:rsidR="0063243E" w:rsidRPr="001808ED" w:rsidTr="00A15B56">
        <w:trPr>
          <w:trHeight w:val="437"/>
        </w:trPr>
        <w:tc>
          <w:tcPr>
            <w:tcW w:w="534" w:type="dxa"/>
          </w:tcPr>
          <w:p w:rsidR="0063243E" w:rsidRPr="001808ED" w:rsidRDefault="0063243E" w:rsidP="00A15B56">
            <w:pPr>
              <w:spacing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</w:tcPr>
          <w:p w:rsidR="0063243E" w:rsidRPr="001808ED" w:rsidRDefault="0063243E" w:rsidP="00A15B56">
            <w:pPr>
              <w:spacing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3243E" w:rsidRPr="001808ED" w:rsidTr="00A15B56">
        <w:tc>
          <w:tcPr>
            <w:tcW w:w="534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1. МЕХАНИКА 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3243E" w:rsidRPr="001808ED" w:rsidTr="00A15B56">
        <w:trPr>
          <w:trHeight w:val="298"/>
        </w:trPr>
        <w:tc>
          <w:tcPr>
            <w:tcW w:w="534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63243E" w:rsidRPr="001808ED" w:rsidRDefault="0063243E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МОЛЕКУЛЯРНАЯ ФИЗИКА. ТЕРМОДИНАМИКА 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3243E" w:rsidRPr="001808ED" w:rsidTr="00A15B56">
        <w:tc>
          <w:tcPr>
            <w:tcW w:w="534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3. ЭЛЕКТРОДИНАМИКА 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3243E" w:rsidRPr="001808ED" w:rsidTr="00A15B56">
        <w:tc>
          <w:tcPr>
            <w:tcW w:w="534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221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63243E" w:rsidRDefault="0063243E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6" w:name="_Hlk79238464"/>
      <w:bookmarkEnd w:id="5"/>
    </w:p>
    <w:p w:rsidR="0063243E" w:rsidRDefault="0063243E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3243E" w:rsidRDefault="0063243E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3243E" w:rsidRPr="001808ED" w:rsidRDefault="0063243E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808ED">
        <w:rPr>
          <w:rFonts w:ascii="Times New Roman" w:hAnsi="Times New Roman"/>
          <w:b/>
          <w:sz w:val="28"/>
          <w:szCs w:val="28"/>
        </w:rPr>
        <w:t>11 класс</w:t>
      </w:r>
    </w:p>
    <w:p w:rsidR="0063243E" w:rsidRPr="001808ED" w:rsidRDefault="0063243E" w:rsidP="001808E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7631"/>
        <w:gridCol w:w="1617"/>
      </w:tblGrid>
      <w:tr w:rsidR="0063243E" w:rsidRPr="001808ED" w:rsidTr="00A15B56">
        <w:trPr>
          <w:trHeight w:val="437"/>
        </w:trPr>
        <w:tc>
          <w:tcPr>
            <w:tcW w:w="982" w:type="dxa"/>
          </w:tcPr>
          <w:p w:rsidR="0063243E" w:rsidRPr="001808ED" w:rsidRDefault="0063243E" w:rsidP="001808ED">
            <w:pPr>
              <w:spacing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31" w:type="dxa"/>
          </w:tcPr>
          <w:p w:rsidR="0063243E" w:rsidRPr="001808ED" w:rsidRDefault="0063243E" w:rsidP="00A15B56">
            <w:pPr>
              <w:spacing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3243E" w:rsidRPr="001808ED" w:rsidTr="00A15B56">
        <w:tc>
          <w:tcPr>
            <w:tcW w:w="982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31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Раздел 1. ЭЛЕКТРОДИНАМИКА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3243E" w:rsidRPr="001808ED" w:rsidTr="00A15B56">
        <w:trPr>
          <w:trHeight w:val="298"/>
        </w:trPr>
        <w:tc>
          <w:tcPr>
            <w:tcW w:w="982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31" w:type="dxa"/>
          </w:tcPr>
          <w:p w:rsidR="0063243E" w:rsidRPr="001808ED" w:rsidRDefault="0063243E" w:rsidP="00180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 xml:space="preserve">Раздел 2. КОЛЕБАНИЯ И ВОЛНЫ 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3243E" w:rsidRPr="001808ED" w:rsidTr="00A15B56">
        <w:tc>
          <w:tcPr>
            <w:tcW w:w="982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31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Раздел 3. ОПТИКА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3243E" w:rsidRPr="001808ED" w:rsidTr="00A15B56">
        <w:tc>
          <w:tcPr>
            <w:tcW w:w="982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31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Раздел 4 ПОВТОРЕНИЕ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243E" w:rsidRPr="001808ED" w:rsidTr="00A15B56">
        <w:tc>
          <w:tcPr>
            <w:tcW w:w="982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8E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31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63243E" w:rsidRPr="001808ED" w:rsidRDefault="0063243E" w:rsidP="001808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08ED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  <w:bookmarkEnd w:id="6"/>
    </w:tbl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sz w:val="28"/>
          <w:szCs w:val="28"/>
        </w:rPr>
      </w:pPr>
    </w:p>
    <w:p w:rsidR="0063243E" w:rsidRPr="001808ED" w:rsidRDefault="0063243E" w:rsidP="00A15B56">
      <w:pPr>
        <w:pStyle w:val="Pa28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Формы контроля</w:t>
      </w:r>
    </w:p>
    <w:p w:rsidR="0063243E" w:rsidRPr="001808ED" w:rsidRDefault="0063243E" w:rsidP="00A15B56">
      <w:pPr>
        <w:widowControl w:val="0"/>
        <w:tabs>
          <w:tab w:val="left" w:pos="141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В пособии предлагаются примерные варианты контрольных работ к курсам физи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ки 10 и 11 классов, разработанные в формате ЕГЭ и в классическом формате и ис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пользуемые авторами при обучении учащихся. Каждый учитель может воспольз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вать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>ся вариантами, взятыми из других пособий или составленными самим учит</w:t>
      </w:r>
      <w:r w:rsidRPr="001808ED">
        <w:rPr>
          <w:rFonts w:ascii="Times New Roman" w:hAnsi="Times New Roman"/>
          <w:color w:val="000000"/>
          <w:sz w:val="28"/>
          <w:szCs w:val="28"/>
        </w:rPr>
        <w:t>е</w:t>
      </w:r>
      <w:r w:rsidRPr="001808ED">
        <w:rPr>
          <w:rFonts w:ascii="Times New Roman" w:hAnsi="Times New Roman"/>
          <w:color w:val="000000"/>
          <w:sz w:val="28"/>
          <w:szCs w:val="28"/>
        </w:rPr>
        <w:t>лем.</w:t>
      </w: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63243E" w:rsidRPr="001808ED" w:rsidRDefault="0063243E" w:rsidP="001808ED">
      <w:pPr>
        <w:pStyle w:val="Pa18"/>
        <w:spacing w:before="340" w:after="160"/>
        <w:ind w:left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Контрольная работа по теме «Законы постоянного тока» в формате ЕГЭ (10 класс) </w:t>
      </w:r>
    </w:p>
    <w:p w:rsidR="0063243E" w:rsidRPr="001808ED" w:rsidRDefault="0063243E" w:rsidP="001808ED">
      <w:pPr>
        <w:pStyle w:val="Pa7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1 </w:t>
      </w:r>
    </w:p>
    <w:p w:rsidR="0063243E" w:rsidRPr="001808ED" w:rsidRDefault="0063243E" w:rsidP="001808ED">
      <w:pPr>
        <w:pStyle w:val="ListParagraph"/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На рисунке  изображён график зависимости силы тока в проводнике от напряжения между его концами. Определите, чему равно сопротивление проводника.</w:t>
      </w: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000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9pt;height:116.25pt;visibility:visible">
            <v:imagedata r:id="rId7" o:title=""/>
          </v:shape>
        </w:pic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График зависимости силы тока в проводнике от напряжения между его ко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цами</w:t>
      </w: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Ответ:_____________ Ом. </w:t>
      </w:r>
    </w:p>
    <w:p w:rsidR="0063243E" w:rsidRPr="001808ED" w:rsidRDefault="0063243E" w:rsidP="001808ED">
      <w:pPr>
        <w:pStyle w:val="Pa53"/>
        <w:spacing w:before="340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1808ED">
        <w:rPr>
          <w:rFonts w:ascii="Times New Roman" w:hAnsi="Times New Roman"/>
          <w:color w:val="000000"/>
          <w:sz w:val="28"/>
          <w:szCs w:val="28"/>
        </w:rPr>
        <w:t>На рисунке 2 приведена схема электрической цепи, состоящая из источника тока, двух резисторов и двух идеальных вольтметров. Показание первого воль</w:t>
      </w:r>
      <w:r w:rsidRPr="001808ED">
        <w:rPr>
          <w:rFonts w:ascii="Times New Roman" w:hAnsi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/>
          <w:color w:val="000000"/>
          <w:sz w:val="28"/>
          <w:szCs w:val="28"/>
        </w:rPr>
        <w:t>метра составля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 xml:space="preserve">ет 100 В. Определите показание второго вольтметра. </w:t>
      </w:r>
    </w:p>
    <w:p w:rsidR="0063243E" w:rsidRPr="001808ED" w:rsidRDefault="0063243E" w:rsidP="001808ED">
      <w:pPr>
        <w:pStyle w:val="Pa27"/>
        <w:spacing w:before="100" w:after="2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0007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Рисунок 3" o:spid="_x0000_i1026" type="#_x0000_t75" style="width:167.25pt;height:93pt;visibility:visible">
            <v:imagedata r:id="rId8" o:title=""/>
          </v:shape>
        </w:pict>
      </w:r>
    </w:p>
    <w:p w:rsidR="0063243E" w:rsidRPr="001808ED" w:rsidRDefault="0063243E" w:rsidP="001808ED">
      <w:pPr>
        <w:pStyle w:val="Pa27"/>
        <w:spacing w:before="100" w:after="22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Ответ:______________ В.</w:t>
      </w: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63243E" w:rsidRPr="001808ED" w:rsidRDefault="0063243E" w:rsidP="001808ED">
      <w:pPr>
        <w:pStyle w:val="Pa53"/>
        <w:spacing w:before="340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1808ED">
        <w:rPr>
          <w:rFonts w:ascii="Times New Roman" w:hAnsi="Times New Roman"/>
          <w:color w:val="000000"/>
          <w:sz w:val="28"/>
          <w:szCs w:val="28"/>
        </w:rPr>
        <w:t>В схеме электрической цепи, изображённой на рисунке 3, идеальный воль</w:t>
      </w:r>
      <w:r w:rsidRPr="001808ED">
        <w:rPr>
          <w:rFonts w:ascii="Times New Roman" w:hAnsi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/>
          <w:color w:val="000000"/>
          <w:sz w:val="28"/>
          <w:szCs w:val="28"/>
        </w:rPr>
        <w:t>метр по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 xml:space="preserve">казывает напряжение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</w:rPr>
        <w:t xml:space="preserve">U </w:t>
      </w:r>
      <w:r w:rsidRPr="001808ED">
        <w:rPr>
          <w:rFonts w:ascii="Times New Roman" w:hAnsi="Times New Roman"/>
          <w:color w:val="000000"/>
          <w:sz w:val="28"/>
          <w:szCs w:val="28"/>
        </w:rPr>
        <w:t xml:space="preserve">= 2 В. Внутреннее сопротивление источника тока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</w:rPr>
        <w:t xml:space="preserve">r </w:t>
      </w:r>
      <w:r w:rsidRPr="001808ED">
        <w:rPr>
          <w:rFonts w:ascii="Times New Roman" w:hAnsi="Times New Roman"/>
          <w:color w:val="000000"/>
          <w:sz w:val="28"/>
          <w:szCs w:val="28"/>
        </w:rPr>
        <w:t>= 1 Ом, со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 xml:space="preserve">противления резисторов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"/>
          <w:rFonts w:ascii="Times New Roman" w:hAnsi="Times New Roman"/>
          <w:i w:val="0"/>
          <w:sz w:val="28"/>
          <w:szCs w:val="28"/>
        </w:rPr>
        <w:t xml:space="preserve">1 </w:t>
      </w:r>
      <w:r w:rsidRPr="001808ED">
        <w:rPr>
          <w:rFonts w:ascii="Times New Roman" w:hAnsi="Times New Roman"/>
          <w:color w:val="000000"/>
          <w:sz w:val="28"/>
          <w:szCs w:val="28"/>
        </w:rPr>
        <w:t xml:space="preserve">= 2 Ом и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"/>
          <w:rFonts w:ascii="Times New Roman" w:hAnsi="Times New Roman"/>
          <w:i w:val="0"/>
          <w:sz w:val="28"/>
          <w:szCs w:val="28"/>
        </w:rPr>
        <w:t xml:space="preserve">2 </w:t>
      </w:r>
      <w:r w:rsidRPr="001808ED">
        <w:rPr>
          <w:rFonts w:ascii="Times New Roman" w:hAnsi="Times New Roman"/>
          <w:color w:val="000000"/>
          <w:sz w:val="28"/>
          <w:szCs w:val="28"/>
        </w:rPr>
        <w:t>= 2 Ом. Определите ЭДС и</w:t>
      </w:r>
      <w:r w:rsidRPr="001808ED">
        <w:rPr>
          <w:rFonts w:ascii="Times New Roman" w:hAnsi="Times New Roman"/>
          <w:color w:val="000000"/>
          <w:sz w:val="28"/>
          <w:szCs w:val="28"/>
        </w:rPr>
        <w:t>с</w:t>
      </w:r>
      <w:r w:rsidRPr="001808ED">
        <w:rPr>
          <w:rFonts w:ascii="Times New Roman" w:hAnsi="Times New Roman"/>
          <w:color w:val="000000"/>
          <w:sz w:val="28"/>
          <w:szCs w:val="28"/>
        </w:rPr>
        <w:t xml:space="preserve">точника. </w:t>
      </w:r>
    </w:p>
    <w:p w:rsidR="0063243E" w:rsidRPr="001808ED" w:rsidRDefault="0063243E" w:rsidP="001808ED">
      <w:pPr>
        <w:pStyle w:val="Pa27"/>
        <w:spacing w:before="100" w:after="2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0007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Рисунок 4" o:spid="_x0000_i1027" type="#_x0000_t75" style="width:123.75pt;height:104.25pt;visibility:visible">
            <v:imagedata r:id="rId9" o:title=""/>
          </v:shape>
        </w:pict>
      </w:r>
    </w:p>
    <w:p w:rsidR="0063243E" w:rsidRPr="001808ED" w:rsidRDefault="0063243E" w:rsidP="001808ED">
      <w:pPr>
        <w:pStyle w:val="Pa27"/>
        <w:spacing w:before="100" w:after="22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Схема электрической цепи </w:t>
      </w:r>
    </w:p>
    <w:p w:rsidR="0063243E" w:rsidRPr="001808ED" w:rsidRDefault="0063243E" w:rsidP="001808ED">
      <w:pPr>
        <w:pStyle w:val="Pa7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 ____________В. </w:t>
      </w:r>
    </w:p>
    <w:p w:rsidR="0063243E" w:rsidRPr="001808ED" w:rsidRDefault="0063243E" w:rsidP="001808ED">
      <w:pPr>
        <w:pStyle w:val="Pa53"/>
        <w:spacing w:before="340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Pr="001808ED">
        <w:rPr>
          <w:rFonts w:ascii="Times New Roman" w:hAnsi="Times New Roman"/>
          <w:color w:val="000000"/>
          <w:sz w:val="28"/>
          <w:szCs w:val="28"/>
        </w:rPr>
        <w:t>Сопротивление каждого резистора в электрической цепи, схема которой п</w:t>
      </w:r>
      <w:r w:rsidRPr="001808ED">
        <w:rPr>
          <w:rFonts w:ascii="Times New Roman" w:hAnsi="Times New Roman"/>
          <w:color w:val="000000"/>
          <w:sz w:val="28"/>
          <w:szCs w:val="28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</w:rPr>
        <w:t>казана на рисунке 4, равно 100 Ом. Участок подключён к источнику постоянного напряжения вы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 xml:space="preserve">водами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</w:rPr>
        <w:t xml:space="preserve">А </w:t>
      </w:r>
      <w:r w:rsidRPr="001808E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Pr="001808ED">
        <w:rPr>
          <w:rFonts w:ascii="Times New Roman" w:hAnsi="Times New Roman"/>
          <w:color w:val="000000"/>
          <w:sz w:val="28"/>
          <w:szCs w:val="28"/>
        </w:rPr>
        <w:t xml:space="preserve">. Напряжение на резисторе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</w:rPr>
        <w:t>R</w:t>
      </w:r>
      <w:r w:rsidRPr="001808ED">
        <w:rPr>
          <w:rStyle w:val="A7"/>
          <w:rFonts w:ascii="Times New Roman" w:hAnsi="Times New Roman"/>
          <w:i w:val="0"/>
          <w:sz w:val="28"/>
          <w:szCs w:val="28"/>
        </w:rPr>
        <w:t xml:space="preserve">4 </w:t>
      </w:r>
      <w:r w:rsidRPr="001808ED">
        <w:rPr>
          <w:rFonts w:ascii="Times New Roman" w:hAnsi="Times New Roman"/>
          <w:color w:val="000000"/>
          <w:sz w:val="28"/>
          <w:szCs w:val="28"/>
        </w:rPr>
        <w:t xml:space="preserve">равно 12 В. Чему равно напряжение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</w:rPr>
        <w:t>U</w:t>
      </w:r>
      <w:r w:rsidRPr="001808ED">
        <w:rPr>
          <w:rStyle w:val="A7"/>
          <w:rFonts w:ascii="Times New Roman" w:hAnsi="Times New Roman"/>
          <w:iCs/>
          <w:sz w:val="28"/>
          <w:szCs w:val="28"/>
        </w:rPr>
        <w:t xml:space="preserve">АВ </w:t>
      </w:r>
      <w:r w:rsidRPr="001808ED">
        <w:rPr>
          <w:rFonts w:ascii="Times New Roman" w:hAnsi="Times New Roman"/>
          <w:color w:val="000000"/>
          <w:sz w:val="28"/>
          <w:szCs w:val="28"/>
        </w:rPr>
        <w:t>меж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 xml:space="preserve">ду выводами цепи? </w:t>
      </w: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0007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6" o:spid="_x0000_i1028" type="#_x0000_t75" style="width:171.75pt;height:62.25pt;visibility:visible">
            <v:imagedata r:id="rId10" o:title=""/>
          </v:shape>
        </w:pict>
      </w: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>Схема электрической цепи</w:t>
      </w:r>
    </w:p>
    <w:p w:rsidR="0063243E" w:rsidRPr="001808ED" w:rsidRDefault="0063243E" w:rsidP="001808ED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243E" w:rsidRPr="001808ED" w:rsidRDefault="0063243E" w:rsidP="001808ED">
      <w:pPr>
        <w:pStyle w:val="Pa7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 _____________В. </w:t>
      </w:r>
    </w:p>
    <w:p w:rsidR="0063243E" w:rsidRPr="001808ED" w:rsidRDefault="0063243E" w:rsidP="001808ED">
      <w:pPr>
        <w:pStyle w:val="Pa53"/>
        <w:spacing w:before="340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1808ED">
        <w:rPr>
          <w:rFonts w:ascii="Times New Roman" w:hAnsi="Times New Roman"/>
          <w:color w:val="000000"/>
          <w:sz w:val="28"/>
          <w:szCs w:val="28"/>
        </w:rPr>
        <w:t>На рисунке 5 представлена вольтамперная характеристика резистора. Какое коли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 xml:space="preserve">чество теплоты выделится за 10 с на этом резисторе, если его подключить к источнику напряжения 2 В? </w:t>
      </w:r>
    </w:p>
    <w:p w:rsidR="0063243E" w:rsidRPr="001808ED" w:rsidRDefault="0063243E" w:rsidP="001808ED">
      <w:pPr>
        <w:pStyle w:val="Pa24"/>
        <w:spacing w:before="220" w:after="2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0007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Рисунок 7" o:spid="_x0000_i1029" type="#_x0000_t75" style="width:174.75pt;height:69.75pt;visibility:visible">
            <v:imagedata r:id="rId11" o:title=""/>
          </v:shape>
        </w:pict>
      </w:r>
    </w:p>
    <w:p w:rsidR="0063243E" w:rsidRPr="001808ED" w:rsidRDefault="0063243E" w:rsidP="001808ED">
      <w:pPr>
        <w:pStyle w:val="Pa24"/>
        <w:spacing w:before="220" w:after="22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Вольтамперная характеристика резистора </w:t>
      </w:r>
    </w:p>
    <w:p w:rsidR="0063243E" w:rsidRPr="001808ED" w:rsidRDefault="0063243E" w:rsidP="001808ED">
      <w:pPr>
        <w:pStyle w:val="Pa7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 xml:space="preserve">Ответ: ____________Дж. </w:t>
      </w:r>
    </w:p>
    <w:p w:rsidR="0063243E" w:rsidRPr="001808ED" w:rsidRDefault="0063243E" w:rsidP="001808ED">
      <w:pPr>
        <w:pStyle w:val="Pa53"/>
        <w:spacing w:before="340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Pr="001808ED">
        <w:rPr>
          <w:rFonts w:ascii="Times New Roman" w:hAnsi="Times New Roman"/>
          <w:color w:val="000000"/>
          <w:sz w:val="28"/>
          <w:szCs w:val="28"/>
        </w:rPr>
        <w:t>Резистор сопротивлением 2 Ом подключён к источнику постоянного напр</w:t>
      </w:r>
      <w:r w:rsidRPr="001808ED">
        <w:rPr>
          <w:rFonts w:ascii="Times New Roman" w:hAnsi="Times New Roman"/>
          <w:color w:val="000000"/>
          <w:sz w:val="28"/>
          <w:szCs w:val="28"/>
        </w:rPr>
        <w:t>я</w:t>
      </w:r>
      <w:r w:rsidRPr="001808ED">
        <w:rPr>
          <w:rFonts w:ascii="Times New Roman" w:hAnsi="Times New Roman"/>
          <w:color w:val="000000"/>
          <w:sz w:val="28"/>
          <w:szCs w:val="28"/>
        </w:rPr>
        <w:t>жения. Параллельно этому резистору подключили другой резистор сопротивлен</w:t>
      </w:r>
      <w:r w:rsidRPr="001808ED">
        <w:rPr>
          <w:rFonts w:ascii="Times New Roman" w:hAnsi="Times New Roman"/>
          <w:color w:val="000000"/>
          <w:sz w:val="28"/>
          <w:szCs w:val="28"/>
        </w:rPr>
        <w:t>и</w:t>
      </w:r>
      <w:r w:rsidRPr="001808ED">
        <w:rPr>
          <w:rFonts w:ascii="Times New Roman" w:hAnsi="Times New Roman"/>
          <w:color w:val="000000"/>
          <w:sz w:val="28"/>
          <w:szCs w:val="28"/>
        </w:rPr>
        <w:t>ем 4 Ом. Во сколько раз при этом изменилась мощность, выделяющаяся на учас</w:t>
      </w:r>
      <w:r w:rsidRPr="001808ED">
        <w:rPr>
          <w:rFonts w:ascii="Times New Roman" w:hAnsi="Times New Roman"/>
          <w:color w:val="000000"/>
          <w:sz w:val="28"/>
          <w:szCs w:val="28"/>
        </w:rPr>
        <w:t>т</w:t>
      </w:r>
      <w:r w:rsidRPr="001808ED">
        <w:rPr>
          <w:rFonts w:ascii="Times New Roman" w:hAnsi="Times New Roman"/>
          <w:color w:val="000000"/>
          <w:sz w:val="28"/>
          <w:szCs w:val="28"/>
        </w:rPr>
        <w:t>ке цепи, который со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 xml:space="preserve">стоит из резисторов? </w:t>
      </w:r>
    </w:p>
    <w:p w:rsidR="0063243E" w:rsidRPr="001808ED" w:rsidRDefault="0063243E" w:rsidP="001808ED">
      <w:pPr>
        <w:pStyle w:val="Pa53"/>
        <w:spacing w:before="340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Ответ:___________ .</w:t>
      </w:r>
    </w:p>
    <w:p w:rsidR="0063243E" w:rsidRPr="001808ED" w:rsidRDefault="0063243E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7. Как изменятся показания вольтметра и амперметра (рис. 6), если точки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a 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b 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соеди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нить проводником, сопротивление которого равно нулю? </w:t>
      </w:r>
    </w:p>
    <w:p w:rsidR="0063243E" w:rsidRPr="001808ED" w:rsidRDefault="0063243E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20007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8" o:spid="_x0000_i1030" type="#_x0000_t75" style="width:213.75pt;height:112.5pt;visibility:visible">
            <v:imagedata r:id="rId12" o:title=""/>
          </v:shape>
        </w:pict>
      </w:r>
      <w:r w:rsidRPr="001808E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63243E" w:rsidRPr="001808ED" w:rsidRDefault="0063243E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3) не изменится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3243E" w:rsidRPr="001808ED" w:rsidRDefault="0063243E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5"/>
        <w:gridCol w:w="4956"/>
      </w:tblGrid>
      <w:tr w:rsidR="0063243E" w:rsidRPr="001808ED" w:rsidTr="00320007">
        <w:tc>
          <w:tcPr>
            <w:tcW w:w="4955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</w:t>
            </w: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56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63243E" w:rsidRPr="001808ED" w:rsidTr="00320007">
        <w:tc>
          <w:tcPr>
            <w:tcW w:w="4955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43E" w:rsidRPr="001808ED" w:rsidRDefault="0063243E" w:rsidP="001808ED">
      <w:pPr>
        <w:autoSpaceDE w:val="0"/>
        <w:autoSpaceDN w:val="0"/>
        <w:adjustRightInd w:val="0"/>
        <w:spacing w:before="220"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8. 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 источнику тока подсоединён резистор сопротивлением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R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. Как изменятся ЭДС, на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пряжение на клеммах источника тока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U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внешн и напряжение внутри и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точника тока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U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внутр, если последовательно к резистору сопротивлением </w:t>
      </w:r>
      <w:r w:rsidRPr="001808ED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R 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вкл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ю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чить ещё один такой же рези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стор?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Для каждой величины определите соответствующий характер изменения: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увеличится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уменьшится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3) не изменится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3243E" w:rsidRPr="001808ED" w:rsidRDefault="0063243E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3"/>
        <w:gridCol w:w="3304"/>
        <w:gridCol w:w="3304"/>
      </w:tblGrid>
      <w:tr w:rsidR="0063243E" w:rsidRPr="001808ED" w:rsidTr="00320007">
        <w:trPr>
          <w:trHeight w:val="465"/>
        </w:trPr>
        <w:tc>
          <w:tcPr>
            <w:tcW w:w="3303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ЭДС</w:t>
            </w:r>
          </w:p>
        </w:tc>
        <w:tc>
          <w:tcPr>
            <w:tcW w:w="3304" w:type="dxa"/>
          </w:tcPr>
          <w:p w:rsidR="0063243E" w:rsidRPr="00320007" w:rsidRDefault="0063243E" w:rsidP="001808ED">
            <w:pPr>
              <w:pStyle w:val="Pa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0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r w:rsidRPr="003200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U</w:t>
            </w:r>
            <w:r w:rsidRPr="00320007">
              <w:rPr>
                <w:rStyle w:val="A7"/>
                <w:rFonts w:ascii="Times New Roman" w:hAnsi="Times New Roman"/>
                <w:iCs/>
                <w:sz w:val="28"/>
                <w:szCs w:val="28"/>
              </w:rPr>
              <w:t xml:space="preserve">внешн </w:t>
            </w:r>
          </w:p>
        </w:tc>
        <w:tc>
          <w:tcPr>
            <w:tcW w:w="3304" w:type="dxa"/>
          </w:tcPr>
          <w:p w:rsidR="0063243E" w:rsidRPr="00320007" w:rsidRDefault="0063243E" w:rsidP="001808ED">
            <w:pPr>
              <w:pStyle w:val="Pa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0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Напряжение </w:t>
            </w:r>
            <w:r w:rsidRPr="003200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U</w:t>
            </w:r>
            <w:r w:rsidRPr="00320007">
              <w:rPr>
                <w:rStyle w:val="A7"/>
                <w:rFonts w:ascii="Times New Roman" w:hAnsi="Times New Roman"/>
                <w:iCs/>
                <w:sz w:val="28"/>
                <w:szCs w:val="28"/>
              </w:rPr>
              <w:t xml:space="preserve">внутр </w:t>
            </w:r>
          </w:p>
        </w:tc>
      </w:tr>
      <w:tr w:rsidR="0063243E" w:rsidRPr="001808ED" w:rsidTr="00320007">
        <w:tc>
          <w:tcPr>
            <w:tcW w:w="3303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3243E" w:rsidRPr="001808ED" w:rsidRDefault="0063243E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9. 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Резисторы поочерёдно подключают к источнику постоянного тока. Сопр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тивления резисторов равны соответственно 3 и 12 Ом. Мощность тока в резист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рах одинакова. Че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му равно внутреннее сопротивление источника тока?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Ответ: _________ Ом.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1808ED">
        <w:rPr>
          <w:rFonts w:ascii="Times New Roman" w:hAnsi="Times New Roman" w:cs="Times New Roman"/>
          <w:sz w:val="28"/>
          <w:szCs w:val="28"/>
        </w:rPr>
        <w:t xml:space="preserve">При проведении лабораторной работы учащийся собрал электрическую цепь по схеме, изображённой на рисунке 7. Сопротивления резисторов </w:t>
      </w:r>
      <w:r w:rsidRPr="001808ED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hAnsi="Times New Roman" w:cs="Times New Roman"/>
          <w:sz w:val="28"/>
          <w:szCs w:val="28"/>
        </w:rPr>
        <w:t xml:space="preserve">1 и </w:t>
      </w:r>
      <w:r w:rsidRPr="001808ED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1808ED">
        <w:rPr>
          <w:rFonts w:ascii="Times New Roman" w:hAnsi="Times New Roman" w:cs="Times New Roman"/>
          <w:sz w:val="28"/>
          <w:szCs w:val="28"/>
        </w:rPr>
        <w:t>2 равны 20 и 150 Ом соответственно. Сопротивление вольтметра равно 10 кОм, а ампе</w:t>
      </w:r>
      <w:r w:rsidRPr="001808ED">
        <w:rPr>
          <w:rFonts w:ascii="Times New Roman" w:hAnsi="Times New Roman" w:cs="Times New Roman"/>
          <w:sz w:val="28"/>
          <w:szCs w:val="28"/>
        </w:rPr>
        <w:t>р</w:t>
      </w:r>
      <w:r w:rsidRPr="001808ED">
        <w:rPr>
          <w:rFonts w:ascii="Times New Roman" w:hAnsi="Times New Roman" w:cs="Times New Roman"/>
          <w:sz w:val="28"/>
          <w:szCs w:val="28"/>
        </w:rPr>
        <w:t>метра — 0,4 Ом. ЭДС источника равна 36 В, его внутреннее сопротивление с</w:t>
      </w:r>
      <w:r w:rsidRPr="001808ED">
        <w:rPr>
          <w:rFonts w:ascii="Times New Roman" w:hAnsi="Times New Roman" w:cs="Times New Roman"/>
          <w:sz w:val="28"/>
          <w:szCs w:val="28"/>
        </w:rPr>
        <w:t>о</w:t>
      </w:r>
      <w:r w:rsidRPr="001808ED">
        <w:rPr>
          <w:rFonts w:ascii="Times New Roman" w:hAnsi="Times New Roman" w:cs="Times New Roman"/>
          <w:sz w:val="28"/>
          <w:szCs w:val="28"/>
        </w:rPr>
        <w:t>ставляет 1 Ом.</w:t>
      </w:r>
    </w:p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200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31" type="#_x0000_t75" style="width:261pt;height:80.25pt;visibility:visible">
            <v:imagedata r:id="rId13" o:title=""/>
          </v:shape>
        </w:pict>
      </w:r>
    </w:p>
    <w:p w:rsidR="0063243E" w:rsidRPr="001808ED" w:rsidRDefault="0063243E" w:rsidP="001808ED">
      <w:pPr>
        <w:autoSpaceDE w:val="0"/>
        <w:autoSpaceDN w:val="0"/>
        <w:adjustRightInd w:val="0"/>
        <w:spacing w:before="100" w:after="220" w:line="221" w:lineRule="atLeas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Схема электрической цепи, собранной учащимся </w:t>
      </w:r>
    </w:p>
    <w:p w:rsidR="0063243E" w:rsidRPr="001808ED" w:rsidRDefault="0063243E" w:rsidP="001808ED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На рисунке изображены шкалы приборов с показаниями, которые получил уча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щийся. Исправны ли приборы или же какой-то из них даёт неверные показания? </w:t>
      </w:r>
    </w:p>
    <w:p w:rsidR="0063243E" w:rsidRPr="001808ED" w:rsidRDefault="0063243E" w:rsidP="001808ED">
      <w:pPr>
        <w:autoSpaceDE w:val="0"/>
        <w:autoSpaceDN w:val="0"/>
        <w:adjustRightInd w:val="0"/>
        <w:spacing w:before="340" w:after="0" w:line="241" w:lineRule="atLeast"/>
        <w:ind w:firstLine="34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11. 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Резисторы сопротивлениями 100 и 200 Ом соединили параллельно и по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д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ключили к ним последовательно ещё один резистор сопротивлением 50 Ом. П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лучившуюся цепочку резисторов присоединили к батарейке. Нарисуйте схему данной электрической цепи. В каком из резисторов выделяется больше всего к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1808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личества теплоты? Во сколько раз различаются тепловые мощности в резисторах сопротивлениями 50 и 200 Ом? </w:t>
      </w:r>
    </w:p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:__________.</w:t>
      </w:r>
    </w:p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808ED">
        <w:rPr>
          <w:rFonts w:ascii="Times New Roman" w:hAnsi="Times New Roman" w:cs="Times New Roman"/>
          <w:sz w:val="28"/>
          <w:szCs w:val="28"/>
        </w:rPr>
        <w:t>Ответы</w:t>
      </w:r>
      <w:r w:rsidRPr="001808E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63243E" w:rsidRPr="001808ED" w:rsidTr="00320007"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3243E" w:rsidRPr="001808ED" w:rsidTr="00320007"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991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63243E" w:rsidRPr="001808ED" w:rsidRDefault="0063243E" w:rsidP="001808ED">
      <w:pPr>
        <w:pStyle w:val="Pa7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63243E" w:rsidRPr="001808ED" w:rsidRDefault="0063243E" w:rsidP="001808ED">
      <w:pPr>
        <w:pStyle w:val="Pa7"/>
        <w:ind w:firstLine="340"/>
        <w:rPr>
          <w:rFonts w:ascii="Times New Roman" w:hAnsi="Times New Roman"/>
          <w:color w:val="000000"/>
          <w:sz w:val="28"/>
          <w:szCs w:val="28"/>
        </w:rPr>
      </w:pPr>
      <w:r w:rsidRPr="001808ED">
        <w:rPr>
          <w:rFonts w:ascii="Times New Roman" w:hAnsi="Times New Roman"/>
          <w:color w:val="000000"/>
          <w:sz w:val="28"/>
          <w:szCs w:val="28"/>
        </w:rPr>
        <w:t>Задания № 1—6 оцениваются в 1 балл, задания № 7—9 — в 2 балла, а зада</w:t>
      </w:r>
      <w:r w:rsidRPr="001808ED">
        <w:rPr>
          <w:rFonts w:ascii="Times New Roman" w:hAnsi="Times New Roman"/>
          <w:color w:val="000000"/>
          <w:sz w:val="28"/>
          <w:szCs w:val="28"/>
        </w:rPr>
        <w:softHyphen/>
        <w:t xml:space="preserve">ния № 10, 11 — в 3 балла. </w:t>
      </w:r>
    </w:p>
    <w:p w:rsidR="0063243E" w:rsidRDefault="0063243E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08ED">
        <w:rPr>
          <w:rFonts w:ascii="Times New Roman" w:hAnsi="Times New Roman" w:cs="Times New Roman"/>
          <w:sz w:val="28"/>
          <w:szCs w:val="28"/>
        </w:rPr>
        <w:t>Итого за работу: 18 баллов.</w:t>
      </w:r>
    </w:p>
    <w:p w:rsidR="0063243E" w:rsidRPr="001808ED" w:rsidRDefault="0063243E" w:rsidP="001808ED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2"/>
        <w:gridCol w:w="1982"/>
        <w:gridCol w:w="1982"/>
        <w:gridCol w:w="1982"/>
        <w:gridCol w:w="1983"/>
      </w:tblGrid>
      <w:tr w:rsidR="0063243E" w:rsidRPr="001808ED" w:rsidTr="00320007">
        <w:tc>
          <w:tcPr>
            <w:tcW w:w="1982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82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2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2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83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3243E" w:rsidRPr="001808ED" w:rsidTr="00320007">
        <w:tc>
          <w:tcPr>
            <w:tcW w:w="1982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Диапазон ба</w:t>
            </w: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лон</w:t>
            </w:r>
          </w:p>
        </w:tc>
        <w:tc>
          <w:tcPr>
            <w:tcW w:w="1982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982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2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83" w:type="dxa"/>
          </w:tcPr>
          <w:p w:rsidR="0063243E" w:rsidRPr="00320007" w:rsidRDefault="0063243E" w:rsidP="001808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20007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</w:tbl>
    <w:p w:rsidR="0063243E" w:rsidRPr="00AE5381" w:rsidRDefault="0063243E" w:rsidP="00D07B5A">
      <w:pPr>
        <w:pStyle w:val="Default"/>
        <w:rPr>
          <w:lang w:val="en-US"/>
        </w:rPr>
      </w:pPr>
    </w:p>
    <w:sectPr w:rsidR="0063243E" w:rsidRPr="00AE5381" w:rsidSect="006A0B63">
      <w:foot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3E" w:rsidRDefault="0063243E" w:rsidP="00006CD3">
      <w:pPr>
        <w:spacing w:after="0" w:line="240" w:lineRule="auto"/>
      </w:pPr>
      <w:r>
        <w:separator/>
      </w:r>
    </w:p>
  </w:endnote>
  <w:endnote w:type="continuationSeparator" w:id="0">
    <w:p w:rsidR="0063243E" w:rsidRDefault="0063243E" w:rsidP="0000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3E" w:rsidRDefault="0063243E">
    <w:pPr>
      <w:pStyle w:val="Footer"/>
      <w:jc w:val="center"/>
    </w:pPr>
    <w:fldSimple w:instr="PAGE   \* MERGEFORMAT">
      <w:r>
        <w:rPr>
          <w:noProof/>
        </w:rPr>
        <w:t>10</w:t>
      </w:r>
    </w:fldSimple>
  </w:p>
  <w:p w:rsidR="0063243E" w:rsidRDefault="00632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3E" w:rsidRDefault="0063243E" w:rsidP="00006CD3">
      <w:pPr>
        <w:spacing w:after="0" w:line="240" w:lineRule="auto"/>
      </w:pPr>
      <w:r>
        <w:separator/>
      </w:r>
    </w:p>
  </w:footnote>
  <w:footnote w:type="continuationSeparator" w:id="0">
    <w:p w:rsidR="0063243E" w:rsidRDefault="0063243E" w:rsidP="0000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64B"/>
    <w:multiLevelType w:val="hybridMultilevel"/>
    <w:tmpl w:val="6C50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D73ECB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C272A3"/>
    <w:multiLevelType w:val="hybridMultilevel"/>
    <w:tmpl w:val="7264C3D0"/>
    <w:lvl w:ilvl="0" w:tplc="A0508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671AA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53CD2"/>
    <w:multiLevelType w:val="hybridMultilevel"/>
    <w:tmpl w:val="65AA970A"/>
    <w:lvl w:ilvl="0" w:tplc="6F82397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3E6C6AED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BF2A35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637E20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F51EB9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11537"/>
    <w:multiLevelType w:val="hybridMultilevel"/>
    <w:tmpl w:val="506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378"/>
    <w:rsid w:val="00003FFC"/>
    <w:rsid w:val="00006CD3"/>
    <w:rsid w:val="00012F81"/>
    <w:rsid w:val="00013B8A"/>
    <w:rsid w:val="00021173"/>
    <w:rsid w:val="00023A83"/>
    <w:rsid w:val="00031A99"/>
    <w:rsid w:val="00034755"/>
    <w:rsid w:val="000409B2"/>
    <w:rsid w:val="000459B5"/>
    <w:rsid w:val="00051F86"/>
    <w:rsid w:val="000534D3"/>
    <w:rsid w:val="00055C88"/>
    <w:rsid w:val="00074FF2"/>
    <w:rsid w:val="000817B0"/>
    <w:rsid w:val="0008780C"/>
    <w:rsid w:val="000927B1"/>
    <w:rsid w:val="000A71A3"/>
    <w:rsid w:val="000B4CBE"/>
    <w:rsid w:val="000C4FDB"/>
    <w:rsid w:val="000C612D"/>
    <w:rsid w:val="000C6C86"/>
    <w:rsid w:val="000D073D"/>
    <w:rsid w:val="000D5E18"/>
    <w:rsid w:val="000D7F41"/>
    <w:rsid w:val="000E304E"/>
    <w:rsid w:val="000E3F59"/>
    <w:rsid w:val="000E5BB1"/>
    <w:rsid w:val="000E5D84"/>
    <w:rsid w:val="000E5D9E"/>
    <w:rsid w:val="000F57B4"/>
    <w:rsid w:val="00102446"/>
    <w:rsid w:val="00111B6D"/>
    <w:rsid w:val="00114328"/>
    <w:rsid w:val="0012012A"/>
    <w:rsid w:val="00123E5C"/>
    <w:rsid w:val="00127F36"/>
    <w:rsid w:val="001412C1"/>
    <w:rsid w:val="0014453A"/>
    <w:rsid w:val="001579F0"/>
    <w:rsid w:val="00160626"/>
    <w:rsid w:val="00162979"/>
    <w:rsid w:val="00163424"/>
    <w:rsid w:val="0017542E"/>
    <w:rsid w:val="001808ED"/>
    <w:rsid w:val="00180A12"/>
    <w:rsid w:val="001816C3"/>
    <w:rsid w:val="00181D2B"/>
    <w:rsid w:val="00181E00"/>
    <w:rsid w:val="00184EFA"/>
    <w:rsid w:val="00185B62"/>
    <w:rsid w:val="00193C60"/>
    <w:rsid w:val="001A1885"/>
    <w:rsid w:val="001A23FD"/>
    <w:rsid w:val="001A74E1"/>
    <w:rsid w:val="001B232B"/>
    <w:rsid w:val="001C0D32"/>
    <w:rsid w:val="001D6B64"/>
    <w:rsid w:val="001E1FDB"/>
    <w:rsid w:val="001E66CA"/>
    <w:rsid w:val="00204D09"/>
    <w:rsid w:val="0020656C"/>
    <w:rsid w:val="00211712"/>
    <w:rsid w:val="00211997"/>
    <w:rsid w:val="002169C1"/>
    <w:rsid w:val="002213CB"/>
    <w:rsid w:val="00221E02"/>
    <w:rsid w:val="00224F74"/>
    <w:rsid w:val="0023664B"/>
    <w:rsid w:val="00241CBC"/>
    <w:rsid w:val="002447A0"/>
    <w:rsid w:val="002527EF"/>
    <w:rsid w:val="0025685E"/>
    <w:rsid w:val="002758F2"/>
    <w:rsid w:val="002763C2"/>
    <w:rsid w:val="00280187"/>
    <w:rsid w:val="0028730D"/>
    <w:rsid w:val="00292B99"/>
    <w:rsid w:val="00296131"/>
    <w:rsid w:val="00297998"/>
    <w:rsid w:val="002A60F3"/>
    <w:rsid w:val="002A7E71"/>
    <w:rsid w:val="002B29B1"/>
    <w:rsid w:val="002C2845"/>
    <w:rsid w:val="002C3EFE"/>
    <w:rsid w:val="002D09BE"/>
    <w:rsid w:val="002D3DC4"/>
    <w:rsid w:val="002D3EE6"/>
    <w:rsid w:val="002D4309"/>
    <w:rsid w:val="002D4B05"/>
    <w:rsid w:val="002D6CE0"/>
    <w:rsid w:val="002E0762"/>
    <w:rsid w:val="002E1403"/>
    <w:rsid w:val="002E1800"/>
    <w:rsid w:val="002F4907"/>
    <w:rsid w:val="0030028D"/>
    <w:rsid w:val="00300391"/>
    <w:rsid w:val="00305420"/>
    <w:rsid w:val="0030566B"/>
    <w:rsid w:val="00305AF9"/>
    <w:rsid w:val="00310399"/>
    <w:rsid w:val="00314EDB"/>
    <w:rsid w:val="00320007"/>
    <w:rsid w:val="00332FAD"/>
    <w:rsid w:val="003367BD"/>
    <w:rsid w:val="00336B75"/>
    <w:rsid w:val="003544FE"/>
    <w:rsid w:val="0036085A"/>
    <w:rsid w:val="00364271"/>
    <w:rsid w:val="00365E84"/>
    <w:rsid w:val="00365EDA"/>
    <w:rsid w:val="003674D7"/>
    <w:rsid w:val="00372894"/>
    <w:rsid w:val="003A180D"/>
    <w:rsid w:val="003A7CB7"/>
    <w:rsid w:val="003B36F0"/>
    <w:rsid w:val="003B674C"/>
    <w:rsid w:val="003D3D92"/>
    <w:rsid w:val="003D44B9"/>
    <w:rsid w:val="003D594A"/>
    <w:rsid w:val="003D7829"/>
    <w:rsid w:val="003E5ADD"/>
    <w:rsid w:val="003F17B9"/>
    <w:rsid w:val="003F59E2"/>
    <w:rsid w:val="003F70CC"/>
    <w:rsid w:val="0040048D"/>
    <w:rsid w:val="004036B5"/>
    <w:rsid w:val="0040635D"/>
    <w:rsid w:val="004065E1"/>
    <w:rsid w:val="004149E6"/>
    <w:rsid w:val="004176E8"/>
    <w:rsid w:val="004217B8"/>
    <w:rsid w:val="0042654E"/>
    <w:rsid w:val="00433587"/>
    <w:rsid w:val="00436BE1"/>
    <w:rsid w:val="004462A3"/>
    <w:rsid w:val="00454D23"/>
    <w:rsid w:val="00462D25"/>
    <w:rsid w:val="00464CBF"/>
    <w:rsid w:val="00466B5E"/>
    <w:rsid w:val="00470255"/>
    <w:rsid w:val="00471995"/>
    <w:rsid w:val="00476CFB"/>
    <w:rsid w:val="004816E0"/>
    <w:rsid w:val="00484557"/>
    <w:rsid w:val="004965C5"/>
    <w:rsid w:val="00496E05"/>
    <w:rsid w:val="004A47B2"/>
    <w:rsid w:val="004B11A3"/>
    <w:rsid w:val="004B3160"/>
    <w:rsid w:val="004B70C1"/>
    <w:rsid w:val="004C3E46"/>
    <w:rsid w:val="004C4A02"/>
    <w:rsid w:val="004D2A3E"/>
    <w:rsid w:val="004D7B56"/>
    <w:rsid w:val="004E2978"/>
    <w:rsid w:val="004E6D85"/>
    <w:rsid w:val="004E7F12"/>
    <w:rsid w:val="004F071A"/>
    <w:rsid w:val="004F356D"/>
    <w:rsid w:val="004F449E"/>
    <w:rsid w:val="004F7B7D"/>
    <w:rsid w:val="005006C6"/>
    <w:rsid w:val="005015D2"/>
    <w:rsid w:val="00501CD8"/>
    <w:rsid w:val="0050251F"/>
    <w:rsid w:val="0051464E"/>
    <w:rsid w:val="005150BA"/>
    <w:rsid w:val="00515229"/>
    <w:rsid w:val="00521748"/>
    <w:rsid w:val="00525E88"/>
    <w:rsid w:val="00527524"/>
    <w:rsid w:val="00531885"/>
    <w:rsid w:val="00533444"/>
    <w:rsid w:val="005340B0"/>
    <w:rsid w:val="00535835"/>
    <w:rsid w:val="00535A09"/>
    <w:rsid w:val="00537965"/>
    <w:rsid w:val="00540528"/>
    <w:rsid w:val="005406D3"/>
    <w:rsid w:val="0054484E"/>
    <w:rsid w:val="0055418B"/>
    <w:rsid w:val="005603D5"/>
    <w:rsid w:val="005641EA"/>
    <w:rsid w:val="00567710"/>
    <w:rsid w:val="005702D3"/>
    <w:rsid w:val="005710FB"/>
    <w:rsid w:val="0057450A"/>
    <w:rsid w:val="00576CC1"/>
    <w:rsid w:val="0057760C"/>
    <w:rsid w:val="00591552"/>
    <w:rsid w:val="005964B4"/>
    <w:rsid w:val="005A16FE"/>
    <w:rsid w:val="005A1C55"/>
    <w:rsid w:val="005A20D4"/>
    <w:rsid w:val="005B2C15"/>
    <w:rsid w:val="005B6E5A"/>
    <w:rsid w:val="005C7EC6"/>
    <w:rsid w:val="005D0181"/>
    <w:rsid w:val="005D7067"/>
    <w:rsid w:val="005E4FE7"/>
    <w:rsid w:val="005F12EE"/>
    <w:rsid w:val="005F5D48"/>
    <w:rsid w:val="00601814"/>
    <w:rsid w:val="00603EAF"/>
    <w:rsid w:val="006050A5"/>
    <w:rsid w:val="00606FB8"/>
    <w:rsid w:val="0060735F"/>
    <w:rsid w:val="00612158"/>
    <w:rsid w:val="00612ACA"/>
    <w:rsid w:val="00621CED"/>
    <w:rsid w:val="00626563"/>
    <w:rsid w:val="0063243E"/>
    <w:rsid w:val="006357E9"/>
    <w:rsid w:val="00636360"/>
    <w:rsid w:val="00647F97"/>
    <w:rsid w:val="006564C0"/>
    <w:rsid w:val="006602FA"/>
    <w:rsid w:val="00663DB8"/>
    <w:rsid w:val="006879D9"/>
    <w:rsid w:val="00695F81"/>
    <w:rsid w:val="006A0B63"/>
    <w:rsid w:val="006B26BF"/>
    <w:rsid w:val="006C1A2D"/>
    <w:rsid w:val="006C1A7A"/>
    <w:rsid w:val="006D1E41"/>
    <w:rsid w:val="006D2ACE"/>
    <w:rsid w:val="006D6A93"/>
    <w:rsid w:val="006E143B"/>
    <w:rsid w:val="006E4A67"/>
    <w:rsid w:val="006F315D"/>
    <w:rsid w:val="00705AA2"/>
    <w:rsid w:val="00707948"/>
    <w:rsid w:val="007079F5"/>
    <w:rsid w:val="007211FD"/>
    <w:rsid w:val="007339D4"/>
    <w:rsid w:val="00740F18"/>
    <w:rsid w:val="007416FC"/>
    <w:rsid w:val="00743852"/>
    <w:rsid w:val="00744007"/>
    <w:rsid w:val="007515F1"/>
    <w:rsid w:val="00751F07"/>
    <w:rsid w:val="0076011A"/>
    <w:rsid w:val="00762BFE"/>
    <w:rsid w:val="00764C40"/>
    <w:rsid w:val="00766676"/>
    <w:rsid w:val="00780C89"/>
    <w:rsid w:val="007857C8"/>
    <w:rsid w:val="007A1D11"/>
    <w:rsid w:val="007A1D4E"/>
    <w:rsid w:val="007A3061"/>
    <w:rsid w:val="007A64FB"/>
    <w:rsid w:val="007B1359"/>
    <w:rsid w:val="007B3A30"/>
    <w:rsid w:val="007B7E4C"/>
    <w:rsid w:val="007C263E"/>
    <w:rsid w:val="007C50B6"/>
    <w:rsid w:val="007C5B83"/>
    <w:rsid w:val="007D1485"/>
    <w:rsid w:val="007D45A4"/>
    <w:rsid w:val="007D6ED2"/>
    <w:rsid w:val="007E082E"/>
    <w:rsid w:val="007E64B6"/>
    <w:rsid w:val="007E6A49"/>
    <w:rsid w:val="007F3235"/>
    <w:rsid w:val="007F37A2"/>
    <w:rsid w:val="0080776E"/>
    <w:rsid w:val="008100EF"/>
    <w:rsid w:val="00822CB5"/>
    <w:rsid w:val="00825488"/>
    <w:rsid w:val="008259DF"/>
    <w:rsid w:val="0082695F"/>
    <w:rsid w:val="00832E16"/>
    <w:rsid w:val="008332A4"/>
    <w:rsid w:val="00842921"/>
    <w:rsid w:val="00844E67"/>
    <w:rsid w:val="00846F00"/>
    <w:rsid w:val="00852672"/>
    <w:rsid w:val="008565D5"/>
    <w:rsid w:val="00873325"/>
    <w:rsid w:val="00880DC5"/>
    <w:rsid w:val="00892684"/>
    <w:rsid w:val="00896440"/>
    <w:rsid w:val="008A013E"/>
    <w:rsid w:val="008A1F62"/>
    <w:rsid w:val="008A62BD"/>
    <w:rsid w:val="008A7A5D"/>
    <w:rsid w:val="008B48D1"/>
    <w:rsid w:val="008C16F0"/>
    <w:rsid w:val="008C3C8E"/>
    <w:rsid w:val="008C6AF9"/>
    <w:rsid w:val="008D0562"/>
    <w:rsid w:val="008D0932"/>
    <w:rsid w:val="008D1C33"/>
    <w:rsid w:val="008D4E3D"/>
    <w:rsid w:val="008D635C"/>
    <w:rsid w:val="00916C5D"/>
    <w:rsid w:val="00922201"/>
    <w:rsid w:val="00922316"/>
    <w:rsid w:val="00926A9F"/>
    <w:rsid w:val="0093537C"/>
    <w:rsid w:val="00940EC1"/>
    <w:rsid w:val="0094259E"/>
    <w:rsid w:val="00951B48"/>
    <w:rsid w:val="009562BC"/>
    <w:rsid w:val="00960DDB"/>
    <w:rsid w:val="00974378"/>
    <w:rsid w:val="00974F23"/>
    <w:rsid w:val="009800E6"/>
    <w:rsid w:val="00986C64"/>
    <w:rsid w:val="0099444D"/>
    <w:rsid w:val="00996A44"/>
    <w:rsid w:val="009A4C2A"/>
    <w:rsid w:val="009A6F12"/>
    <w:rsid w:val="009B6AB7"/>
    <w:rsid w:val="009B7B0C"/>
    <w:rsid w:val="009C3DE9"/>
    <w:rsid w:val="009C5E3C"/>
    <w:rsid w:val="009D5572"/>
    <w:rsid w:val="009D7D32"/>
    <w:rsid w:val="009F01D2"/>
    <w:rsid w:val="009F2846"/>
    <w:rsid w:val="009F5D92"/>
    <w:rsid w:val="009F6940"/>
    <w:rsid w:val="009F7880"/>
    <w:rsid w:val="00A04687"/>
    <w:rsid w:val="00A128BD"/>
    <w:rsid w:val="00A12BCE"/>
    <w:rsid w:val="00A15B56"/>
    <w:rsid w:val="00A169B1"/>
    <w:rsid w:val="00A17B63"/>
    <w:rsid w:val="00A22DFE"/>
    <w:rsid w:val="00A3158F"/>
    <w:rsid w:val="00A45F4D"/>
    <w:rsid w:val="00A5114C"/>
    <w:rsid w:val="00A535F4"/>
    <w:rsid w:val="00A55AA2"/>
    <w:rsid w:val="00A6643E"/>
    <w:rsid w:val="00A740C5"/>
    <w:rsid w:val="00A766F1"/>
    <w:rsid w:val="00A804CC"/>
    <w:rsid w:val="00A80FA1"/>
    <w:rsid w:val="00A9126E"/>
    <w:rsid w:val="00AB0163"/>
    <w:rsid w:val="00AB1E5C"/>
    <w:rsid w:val="00AB2290"/>
    <w:rsid w:val="00AB36A2"/>
    <w:rsid w:val="00AB3A99"/>
    <w:rsid w:val="00AC68C0"/>
    <w:rsid w:val="00AD0551"/>
    <w:rsid w:val="00AD25CF"/>
    <w:rsid w:val="00AD4A73"/>
    <w:rsid w:val="00AE089E"/>
    <w:rsid w:val="00AE2A0B"/>
    <w:rsid w:val="00AE4A8C"/>
    <w:rsid w:val="00AE5381"/>
    <w:rsid w:val="00B10EC0"/>
    <w:rsid w:val="00B11BAA"/>
    <w:rsid w:val="00B20A48"/>
    <w:rsid w:val="00B27BB2"/>
    <w:rsid w:val="00B313CC"/>
    <w:rsid w:val="00B31F8E"/>
    <w:rsid w:val="00B43BDE"/>
    <w:rsid w:val="00B4424E"/>
    <w:rsid w:val="00B53CEC"/>
    <w:rsid w:val="00B554D6"/>
    <w:rsid w:val="00B56ABF"/>
    <w:rsid w:val="00B616D0"/>
    <w:rsid w:val="00B66B0F"/>
    <w:rsid w:val="00B66EFE"/>
    <w:rsid w:val="00B707FB"/>
    <w:rsid w:val="00B70883"/>
    <w:rsid w:val="00B81B63"/>
    <w:rsid w:val="00B84327"/>
    <w:rsid w:val="00B845BF"/>
    <w:rsid w:val="00B93694"/>
    <w:rsid w:val="00BA7D3D"/>
    <w:rsid w:val="00BB1212"/>
    <w:rsid w:val="00BB349D"/>
    <w:rsid w:val="00BC5567"/>
    <w:rsid w:val="00BC6530"/>
    <w:rsid w:val="00BD15D8"/>
    <w:rsid w:val="00BD7209"/>
    <w:rsid w:val="00BE07AB"/>
    <w:rsid w:val="00BE0B46"/>
    <w:rsid w:val="00BF0420"/>
    <w:rsid w:val="00C00903"/>
    <w:rsid w:val="00C04AC4"/>
    <w:rsid w:val="00C1186D"/>
    <w:rsid w:val="00C14056"/>
    <w:rsid w:val="00C14FD2"/>
    <w:rsid w:val="00C16A3A"/>
    <w:rsid w:val="00C22B29"/>
    <w:rsid w:val="00C244AC"/>
    <w:rsid w:val="00C341D5"/>
    <w:rsid w:val="00C35249"/>
    <w:rsid w:val="00C535B0"/>
    <w:rsid w:val="00C54AB6"/>
    <w:rsid w:val="00C60F9E"/>
    <w:rsid w:val="00C61235"/>
    <w:rsid w:val="00C61BF7"/>
    <w:rsid w:val="00C63A0F"/>
    <w:rsid w:val="00C71A6D"/>
    <w:rsid w:val="00C776D6"/>
    <w:rsid w:val="00C8407D"/>
    <w:rsid w:val="00C8566B"/>
    <w:rsid w:val="00C86A85"/>
    <w:rsid w:val="00C901BC"/>
    <w:rsid w:val="00C90ED8"/>
    <w:rsid w:val="00C90F37"/>
    <w:rsid w:val="00C94797"/>
    <w:rsid w:val="00C963D0"/>
    <w:rsid w:val="00CB136C"/>
    <w:rsid w:val="00CC154A"/>
    <w:rsid w:val="00CD0AB1"/>
    <w:rsid w:val="00CD32D9"/>
    <w:rsid w:val="00CD782B"/>
    <w:rsid w:val="00CE6251"/>
    <w:rsid w:val="00CF523D"/>
    <w:rsid w:val="00D07B5A"/>
    <w:rsid w:val="00D1015B"/>
    <w:rsid w:val="00D1053C"/>
    <w:rsid w:val="00D10D04"/>
    <w:rsid w:val="00D13C8E"/>
    <w:rsid w:val="00D17E70"/>
    <w:rsid w:val="00D26BCB"/>
    <w:rsid w:val="00D35EEF"/>
    <w:rsid w:val="00D427AE"/>
    <w:rsid w:val="00D44011"/>
    <w:rsid w:val="00D44D0C"/>
    <w:rsid w:val="00D46302"/>
    <w:rsid w:val="00D605EE"/>
    <w:rsid w:val="00D60DE6"/>
    <w:rsid w:val="00D65D1A"/>
    <w:rsid w:val="00D84D3E"/>
    <w:rsid w:val="00D84FF3"/>
    <w:rsid w:val="00D93840"/>
    <w:rsid w:val="00D96D49"/>
    <w:rsid w:val="00D979E2"/>
    <w:rsid w:val="00DA131A"/>
    <w:rsid w:val="00DA19C9"/>
    <w:rsid w:val="00DA4515"/>
    <w:rsid w:val="00DA494E"/>
    <w:rsid w:val="00DB642D"/>
    <w:rsid w:val="00DB692E"/>
    <w:rsid w:val="00DC31EC"/>
    <w:rsid w:val="00DC7EBB"/>
    <w:rsid w:val="00DD0223"/>
    <w:rsid w:val="00DD0870"/>
    <w:rsid w:val="00DD472F"/>
    <w:rsid w:val="00DD6D9F"/>
    <w:rsid w:val="00DE1D94"/>
    <w:rsid w:val="00DE4A24"/>
    <w:rsid w:val="00DE5031"/>
    <w:rsid w:val="00DE75E7"/>
    <w:rsid w:val="00DF4CE0"/>
    <w:rsid w:val="00E04719"/>
    <w:rsid w:val="00E12AA4"/>
    <w:rsid w:val="00E2418F"/>
    <w:rsid w:val="00E30ED8"/>
    <w:rsid w:val="00E33A0E"/>
    <w:rsid w:val="00E42789"/>
    <w:rsid w:val="00E42B48"/>
    <w:rsid w:val="00E444F9"/>
    <w:rsid w:val="00E44649"/>
    <w:rsid w:val="00E5408E"/>
    <w:rsid w:val="00E55948"/>
    <w:rsid w:val="00E56825"/>
    <w:rsid w:val="00E71B94"/>
    <w:rsid w:val="00E72C91"/>
    <w:rsid w:val="00E75A00"/>
    <w:rsid w:val="00E876F5"/>
    <w:rsid w:val="00E87EDF"/>
    <w:rsid w:val="00E95B17"/>
    <w:rsid w:val="00E9632E"/>
    <w:rsid w:val="00EA7856"/>
    <w:rsid w:val="00EB0030"/>
    <w:rsid w:val="00EC135B"/>
    <w:rsid w:val="00EC2455"/>
    <w:rsid w:val="00EC708D"/>
    <w:rsid w:val="00ED3737"/>
    <w:rsid w:val="00ED39CF"/>
    <w:rsid w:val="00ED48A1"/>
    <w:rsid w:val="00EE5622"/>
    <w:rsid w:val="00EE6A8F"/>
    <w:rsid w:val="00F02862"/>
    <w:rsid w:val="00F03F35"/>
    <w:rsid w:val="00F05008"/>
    <w:rsid w:val="00F144A8"/>
    <w:rsid w:val="00F16E11"/>
    <w:rsid w:val="00F22C97"/>
    <w:rsid w:val="00F25349"/>
    <w:rsid w:val="00F3611C"/>
    <w:rsid w:val="00F4279F"/>
    <w:rsid w:val="00F451B9"/>
    <w:rsid w:val="00F462FC"/>
    <w:rsid w:val="00F4659D"/>
    <w:rsid w:val="00F54AAB"/>
    <w:rsid w:val="00F61755"/>
    <w:rsid w:val="00F64988"/>
    <w:rsid w:val="00F64A51"/>
    <w:rsid w:val="00F7341A"/>
    <w:rsid w:val="00F841A1"/>
    <w:rsid w:val="00F91599"/>
    <w:rsid w:val="00F97B55"/>
    <w:rsid w:val="00FA6BF8"/>
    <w:rsid w:val="00FB5639"/>
    <w:rsid w:val="00FB5CF9"/>
    <w:rsid w:val="00FB5E01"/>
    <w:rsid w:val="00FC1450"/>
    <w:rsid w:val="00FC5951"/>
    <w:rsid w:val="00FD4926"/>
    <w:rsid w:val="00FD707F"/>
    <w:rsid w:val="00FE08A4"/>
    <w:rsid w:val="00FE2EF6"/>
    <w:rsid w:val="00FE77E4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8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C5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3">
    <w:name w:val="Основной текст (3)"/>
    <w:uiPriority w:val="99"/>
    <w:rsid w:val="00FC5951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ListParagraph">
    <w:name w:val="List Paragraph"/>
    <w:basedOn w:val="Normal"/>
    <w:uiPriority w:val="99"/>
    <w:qFormat/>
    <w:rsid w:val="000C6C86"/>
    <w:pPr>
      <w:ind w:left="720"/>
      <w:contextualSpacing/>
    </w:pPr>
  </w:style>
  <w:style w:type="table" w:customStyle="1" w:styleId="TableNormal1">
    <w:name w:val="Table Normal1"/>
    <w:uiPriority w:val="99"/>
    <w:semiHidden/>
    <w:rsid w:val="002E180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2E1800"/>
    <w:pPr>
      <w:widowControl w:val="0"/>
      <w:autoSpaceDE w:val="0"/>
      <w:autoSpaceDN w:val="0"/>
      <w:spacing w:after="0" w:line="240" w:lineRule="auto"/>
    </w:pPr>
    <w:rPr>
      <w:rFonts w:ascii="Trebuchet MS" w:eastAsia="Calibri" w:hAnsi="Trebuchet MS" w:cs="Trebuchet MS"/>
      <w:lang w:eastAsia="en-US"/>
    </w:rPr>
  </w:style>
  <w:style w:type="paragraph" w:styleId="Header">
    <w:name w:val="header"/>
    <w:basedOn w:val="Normal"/>
    <w:link w:val="HeaderChar"/>
    <w:uiPriority w:val="99"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6CD3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00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6CD3"/>
    <w:rPr>
      <w:rFonts w:ascii="Calibri" w:hAnsi="Calibri" w:cs="Times New Roman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C61BF7"/>
    <w:rPr>
      <w:rFonts w:ascii="Arial" w:eastAsia="Times New Roman" w:hAnsi="Arial" w:cs="Arial"/>
      <w:sz w:val="20"/>
      <w:szCs w:val="20"/>
    </w:rPr>
  </w:style>
  <w:style w:type="character" w:customStyle="1" w:styleId="2">
    <w:name w:val="Заголовок №2_"/>
    <w:basedOn w:val="DefaultParagraphFont"/>
    <w:link w:val="20"/>
    <w:uiPriority w:val="99"/>
    <w:locked/>
    <w:rsid w:val="00C61BF7"/>
    <w:rPr>
      <w:rFonts w:ascii="Arial" w:eastAsia="Times New Roman" w:hAnsi="Arial" w:cs="Arial"/>
      <w:b/>
      <w:bCs/>
      <w:color w:val="0F8E50"/>
      <w:sz w:val="26"/>
      <w:szCs w:val="26"/>
    </w:rPr>
  </w:style>
  <w:style w:type="character" w:customStyle="1" w:styleId="30">
    <w:name w:val="Заголовок №3_"/>
    <w:basedOn w:val="DefaultParagraphFont"/>
    <w:link w:val="31"/>
    <w:uiPriority w:val="99"/>
    <w:locked/>
    <w:rsid w:val="00C61BF7"/>
    <w:rPr>
      <w:rFonts w:ascii="Arial" w:eastAsia="Times New Roman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Normal"/>
    <w:link w:val="a"/>
    <w:uiPriority w:val="99"/>
    <w:rsid w:val="00C61BF7"/>
    <w:pPr>
      <w:widowControl w:val="0"/>
      <w:spacing w:after="0" w:line="293" w:lineRule="auto"/>
      <w:ind w:firstLine="36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0">
    <w:name w:val="Заголовок №2"/>
    <w:basedOn w:val="Normal"/>
    <w:link w:val="2"/>
    <w:uiPriority w:val="99"/>
    <w:rsid w:val="00C61BF7"/>
    <w:pPr>
      <w:widowControl w:val="0"/>
      <w:spacing w:after="220" w:line="240" w:lineRule="auto"/>
      <w:jc w:val="center"/>
      <w:outlineLvl w:val="1"/>
    </w:pPr>
    <w:rPr>
      <w:rFonts w:ascii="Arial" w:eastAsia="Calibri" w:hAnsi="Arial" w:cs="Arial"/>
      <w:b/>
      <w:bCs/>
      <w:color w:val="0F8E50"/>
      <w:sz w:val="26"/>
      <w:szCs w:val="26"/>
      <w:lang w:eastAsia="en-US"/>
    </w:rPr>
  </w:style>
  <w:style w:type="paragraph" w:customStyle="1" w:styleId="31">
    <w:name w:val="Заголовок №3"/>
    <w:basedOn w:val="Normal"/>
    <w:link w:val="30"/>
    <w:uiPriority w:val="99"/>
    <w:rsid w:val="00C61BF7"/>
    <w:pPr>
      <w:widowControl w:val="0"/>
      <w:spacing w:after="140" w:line="266" w:lineRule="auto"/>
      <w:ind w:firstLine="360"/>
      <w:outlineLvl w:val="2"/>
    </w:pPr>
    <w:rPr>
      <w:rFonts w:ascii="Arial" w:eastAsia="Calibri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rsid w:val="005F12EE"/>
    <w:pPr>
      <w:spacing w:line="281" w:lineRule="atLeast"/>
    </w:pPr>
    <w:rPr>
      <w:rFonts w:ascii="Textbook New" w:hAnsi="Textbook New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5F12EE"/>
    <w:pPr>
      <w:spacing w:line="241" w:lineRule="atLeast"/>
    </w:pPr>
    <w:rPr>
      <w:rFonts w:ascii="Textbook New" w:hAnsi="Textbook New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5F12EE"/>
    <w:pPr>
      <w:spacing w:line="241" w:lineRule="atLeast"/>
    </w:pPr>
    <w:rPr>
      <w:rFonts w:ascii="Textbook New" w:hAnsi="Textbook New" w:cs="Times New Roman"/>
      <w:color w:val="auto"/>
    </w:rPr>
  </w:style>
  <w:style w:type="paragraph" w:customStyle="1" w:styleId="Pa53">
    <w:name w:val="Pa53"/>
    <w:basedOn w:val="Default"/>
    <w:next w:val="Default"/>
    <w:uiPriority w:val="99"/>
    <w:rsid w:val="009F01D2"/>
    <w:pPr>
      <w:spacing w:line="241" w:lineRule="atLeast"/>
    </w:pPr>
    <w:rPr>
      <w:rFonts w:ascii="Textbook New" w:hAnsi="Textbook New"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9F01D2"/>
    <w:pPr>
      <w:spacing w:line="221" w:lineRule="atLeast"/>
    </w:pPr>
    <w:rPr>
      <w:rFonts w:ascii="Textbook New" w:hAnsi="Textbook New" w:cs="Times New Roman"/>
      <w:color w:val="auto"/>
    </w:rPr>
  </w:style>
  <w:style w:type="character" w:customStyle="1" w:styleId="A7">
    <w:name w:val="A7"/>
    <w:uiPriority w:val="99"/>
    <w:rsid w:val="009F01D2"/>
    <w:rPr>
      <w:i/>
      <w:color w:val="000000"/>
      <w:sz w:val="16"/>
    </w:rPr>
  </w:style>
  <w:style w:type="paragraph" w:customStyle="1" w:styleId="Pa24">
    <w:name w:val="Pa24"/>
    <w:basedOn w:val="Default"/>
    <w:next w:val="Default"/>
    <w:uiPriority w:val="99"/>
    <w:rsid w:val="009F01D2"/>
    <w:pPr>
      <w:spacing w:line="221" w:lineRule="atLeast"/>
    </w:pPr>
    <w:rPr>
      <w:rFonts w:ascii="Textbook New" w:hAnsi="Textbook New" w:cs="Times New Roman"/>
      <w:color w:val="auto"/>
    </w:rPr>
  </w:style>
  <w:style w:type="character" w:customStyle="1" w:styleId="A4">
    <w:name w:val="A4"/>
    <w:uiPriority w:val="99"/>
    <w:rsid w:val="009F01D2"/>
    <w:rPr>
      <w:color w:val="000000"/>
    </w:rPr>
  </w:style>
  <w:style w:type="paragraph" w:customStyle="1" w:styleId="Pa55">
    <w:name w:val="Pa55"/>
    <w:basedOn w:val="Default"/>
    <w:next w:val="Default"/>
    <w:uiPriority w:val="99"/>
    <w:rsid w:val="009F01D2"/>
    <w:pPr>
      <w:spacing w:line="201" w:lineRule="atLeast"/>
    </w:pPr>
    <w:rPr>
      <w:rFonts w:ascii="Textbook New" w:hAnsi="Textbook New" w:cs="Times New Roman"/>
      <w:color w:val="auto"/>
    </w:rPr>
  </w:style>
  <w:style w:type="table" w:styleId="TableGrid">
    <w:name w:val="Table Grid"/>
    <w:basedOn w:val="TableNormal"/>
    <w:uiPriority w:val="99"/>
    <w:rsid w:val="009F01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6">
    <w:name w:val="Pa56"/>
    <w:basedOn w:val="Default"/>
    <w:next w:val="Default"/>
    <w:uiPriority w:val="99"/>
    <w:rsid w:val="009F01D2"/>
    <w:pPr>
      <w:spacing w:line="241" w:lineRule="atLeast"/>
    </w:pPr>
    <w:rPr>
      <w:rFonts w:ascii="Textbook New" w:hAnsi="Textbook New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AE5381"/>
    <w:pPr>
      <w:spacing w:line="221" w:lineRule="atLeast"/>
    </w:pPr>
    <w:rPr>
      <w:rFonts w:ascii="Textbook New" w:hAnsi="Textbook New" w:cs="Times New Roman"/>
      <w:color w:val="auto"/>
    </w:rPr>
  </w:style>
  <w:style w:type="paragraph" w:customStyle="1" w:styleId="Pa58">
    <w:name w:val="Pa58"/>
    <w:basedOn w:val="Default"/>
    <w:next w:val="Default"/>
    <w:uiPriority w:val="99"/>
    <w:rsid w:val="00AE5381"/>
    <w:pPr>
      <w:spacing w:line="241" w:lineRule="atLeast"/>
    </w:pPr>
    <w:rPr>
      <w:rFonts w:ascii="Textbook New" w:hAnsi="Textbook New" w:cs="Times New Roman"/>
      <w:color w:val="auto"/>
    </w:rPr>
  </w:style>
  <w:style w:type="paragraph" w:customStyle="1" w:styleId="Pa40">
    <w:name w:val="Pa40"/>
    <w:basedOn w:val="Default"/>
    <w:next w:val="Default"/>
    <w:uiPriority w:val="99"/>
    <w:rsid w:val="00AE5381"/>
    <w:pPr>
      <w:spacing w:line="221" w:lineRule="atLeast"/>
    </w:pPr>
    <w:rPr>
      <w:rFonts w:ascii="Textbook New" w:hAnsi="Textbook New" w:cs="Times New Roman"/>
      <w:color w:val="auto"/>
    </w:rPr>
  </w:style>
  <w:style w:type="paragraph" w:customStyle="1" w:styleId="Pa61">
    <w:name w:val="Pa61"/>
    <w:basedOn w:val="Default"/>
    <w:next w:val="Default"/>
    <w:uiPriority w:val="99"/>
    <w:rsid w:val="00D07B5A"/>
    <w:pPr>
      <w:spacing w:line="221" w:lineRule="atLeast"/>
    </w:pPr>
    <w:rPr>
      <w:rFonts w:ascii="Textbook New" w:hAnsi="Textbook New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A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5B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15</Pages>
  <Words>3717</Words>
  <Characters>21193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сош</cp:lastModifiedBy>
  <cp:revision>6</cp:revision>
  <dcterms:created xsi:type="dcterms:W3CDTF">2021-08-19T18:25:00Z</dcterms:created>
  <dcterms:modified xsi:type="dcterms:W3CDTF">2021-08-27T14:25:00Z</dcterms:modified>
</cp:coreProperties>
</file>