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57" w:rsidRDefault="00E21157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E21157" w:rsidRDefault="00E21157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1157" w:rsidRDefault="00E21157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1157" w:rsidRPr="00912902" w:rsidRDefault="00E21157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E21157" w:rsidRPr="005360AF" w:rsidRDefault="00E21157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Центре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</w:p>
    <w:p w:rsidR="00E21157" w:rsidRPr="005360AF" w:rsidRDefault="00E21157" w:rsidP="04915EB2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4915EB2">
        <w:rPr>
          <w:rFonts w:ascii="Times New Roman" w:hAnsi="Times New Roman" w:cs="Times New Roman"/>
          <w:sz w:val="24"/>
          <w:szCs w:val="24"/>
          <w:lang w:val="ru-RU"/>
        </w:rPr>
        <w:t>направленностей «Точка роста» на базе МКОУ “Курклинская СОШ”</w:t>
      </w:r>
    </w:p>
    <w:p w:rsidR="00E21157" w:rsidRPr="00475F9F" w:rsidRDefault="00E21157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E21157" w:rsidRDefault="00E21157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4915EB2">
        <w:rPr>
          <w:rFonts w:ascii="Times New Roman" w:hAnsi="Times New Roman" w:cs="Times New Roman"/>
          <w:sz w:val="24"/>
          <w:szCs w:val="24"/>
          <w:lang w:val="ru-RU"/>
        </w:rPr>
        <w:t>1.1 Центр образования естественно—научной и технологической направленностей «Точка роста» на базе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4915EB2">
        <w:rPr>
          <w:rFonts w:ascii="Times New Roman" w:hAnsi="Times New Roman" w:cs="Times New Roman"/>
          <w:sz w:val="24"/>
          <w:szCs w:val="24"/>
          <w:lang w:val="ru-RU"/>
        </w:rPr>
        <w:t>МКОУ “Курклинская СОШ”    создан с целью развития у обучающихся естественно - научной, математической, информационной грамотности, формирования критического и креативного мышления, совершенствования навыков естественно - научной и технологической направленностей.</w:t>
      </w:r>
    </w:p>
    <w:p w:rsidR="00E21157" w:rsidRDefault="00E21157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 Школа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не является юридическим лицом и действует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уставных целей </w:t>
      </w:r>
      <w:r w:rsidRPr="04915EB2">
        <w:rPr>
          <w:rFonts w:ascii="Times New Roman" w:hAnsi="Times New Roman" w:cs="Times New Roman"/>
          <w:sz w:val="24"/>
          <w:szCs w:val="24"/>
          <w:lang w:val="ru-RU"/>
        </w:rPr>
        <w:t>МКОУ “Курклинская СОШ”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«Образование».</w:t>
      </w:r>
    </w:p>
    <w:p w:rsidR="00E21157" w:rsidRDefault="00E21157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3. В своей деятельности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руководствуется Федеральным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 и другими нормативными документами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программой развития</w:t>
      </w:r>
      <w:r w:rsidRPr="008C18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4915EB2">
        <w:rPr>
          <w:rFonts w:ascii="Times New Roman" w:hAnsi="Times New Roman" w:cs="Times New Roman"/>
          <w:sz w:val="24"/>
          <w:szCs w:val="24"/>
          <w:lang w:val="ru-RU"/>
        </w:rPr>
        <w:t>МКОУ “Курклинская СОШ”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утвержденными учр</w:t>
      </w:r>
      <w:r>
        <w:rPr>
          <w:rFonts w:ascii="Times New Roman" w:hAnsi="Times New Roman" w:cs="Times New Roman"/>
          <w:sz w:val="24"/>
          <w:szCs w:val="24"/>
          <w:lang w:val="ru-RU"/>
        </w:rPr>
        <w:t>едителем и настоящим Положением.</w:t>
      </w:r>
    </w:p>
    <w:p w:rsidR="00E21157" w:rsidRPr="005360AF" w:rsidRDefault="00E21157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 своей деятельности подчиняется руководителю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21157" w:rsidRPr="005360AF" w:rsidRDefault="00E21157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1157" w:rsidRPr="00475F9F" w:rsidRDefault="00E21157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функции деятельности </w:t>
      </w:r>
      <w:r w:rsidRPr="04915EB2">
        <w:rPr>
          <w:rFonts w:ascii="Times New Roman" w:hAnsi="Times New Roman" w:cs="Times New Roman"/>
          <w:sz w:val="24"/>
          <w:szCs w:val="24"/>
          <w:lang w:val="ru-RU"/>
        </w:rPr>
        <w:t>МКОУ “Курклинская СОШ”</w:t>
      </w:r>
    </w:p>
    <w:p w:rsidR="00E21157" w:rsidRPr="005360AF" w:rsidRDefault="00E21157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1157" w:rsidRPr="005360AF" w:rsidRDefault="00E21157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</w:t>
      </w:r>
      <w:r w:rsidRPr="008C18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4915EB2">
        <w:rPr>
          <w:rFonts w:ascii="Times New Roman" w:hAnsi="Times New Roman" w:cs="Times New Roman"/>
          <w:sz w:val="24"/>
          <w:szCs w:val="24"/>
          <w:lang w:val="ru-RU"/>
        </w:rPr>
        <w:t>МКОУ “Курклинская СОШ”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 является совершенствование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и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ехнологической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«Биология».</w:t>
      </w:r>
    </w:p>
    <w:p w:rsidR="00E21157" w:rsidRDefault="00E21157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2.2. Задачами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являются:</w:t>
      </w:r>
    </w:p>
    <w:p w:rsidR="00E21157" w:rsidRDefault="00E21157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учебным предметам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E21157" w:rsidRDefault="00E21157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2.2.2. разработка и реализация разноуровневых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программ естественно—научной и технической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E21157" w:rsidRDefault="00E21157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:rsidR="00E21157" w:rsidRDefault="00E21157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организация внеучебной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E21157" w:rsidRDefault="00E21157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работников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, реализующих основные и дополнительные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:rsidR="00E21157" w:rsidRDefault="00E21157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 Школа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для достижения цели и выполнения задач вправе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взаимодействовать с:</w:t>
      </w:r>
    </w:p>
    <w:p w:rsidR="00E21157" w:rsidRDefault="00E21157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взаимодействия:</w:t>
      </w:r>
    </w:p>
    <w:p w:rsidR="00E21157" w:rsidRDefault="00E21157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центры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21157" w:rsidRDefault="00E21157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организационно-техническому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 направленностей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E21157" w:rsidRPr="005360AF" w:rsidRDefault="00E21157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E21157" w:rsidRPr="005360AF" w:rsidRDefault="00E21157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1157" w:rsidRDefault="00E21157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1157" w:rsidRPr="00831F90" w:rsidRDefault="00E21157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</w:t>
      </w:r>
      <w:r w:rsidRPr="008C18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4915EB2">
        <w:rPr>
          <w:rFonts w:ascii="Times New Roman" w:hAnsi="Times New Roman" w:cs="Times New Roman"/>
          <w:sz w:val="24"/>
          <w:szCs w:val="24"/>
          <w:lang w:val="ru-RU"/>
        </w:rPr>
        <w:t>МКОУ “Курклинская СОШ”</w:t>
      </w: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«Точка роста»</w:t>
      </w:r>
    </w:p>
    <w:p w:rsidR="00E21157" w:rsidRPr="005360AF" w:rsidRDefault="00E21157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1157" w:rsidRDefault="00E21157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назначении руководителя </w:t>
      </w:r>
      <w:r w:rsidRPr="04915EB2">
        <w:rPr>
          <w:rFonts w:ascii="Times New Roman" w:hAnsi="Times New Roman" w:cs="Times New Roman"/>
          <w:sz w:val="24"/>
          <w:szCs w:val="24"/>
          <w:lang w:val="ru-RU"/>
        </w:rPr>
        <w:t>МКОУ “Курклинская СОШ”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а также о создании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и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</w:t>
      </w:r>
      <w:r w:rsidRPr="008C18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4915EB2">
        <w:rPr>
          <w:rFonts w:ascii="Times New Roman" w:hAnsi="Times New Roman" w:cs="Times New Roman"/>
          <w:sz w:val="24"/>
          <w:szCs w:val="24"/>
          <w:lang w:val="ru-RU"/>
        </w:rPr>
        <w:t>МКОУ “Курклинская СОШ”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21157" w:rsidRDefault="00E21157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3.2. Руководителем </w:t>
      </w:r>
      <w:r w:rsidRPr="04915EB2">
        <w:rPr>
          <w:rFonts w:ascii="Times New Roman" w:hAnsi="Times New Roman" w:cs="Times New Roman"/>
          <w:sz w:val="24"/>
          <w:szCs w:val="24"/>
          <w:lang w:val="ru-RU"/>
        </w:rPr>
        <w:t>МКОУ “Курклинская СОШ”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 назначен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E21157" w:rsidRDefault="00E21157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4915EB2">
        <w:rPr>
          <w:rFonts w:ascii="Times New Roman" w:hAnsi="Times New Roman" w:cs="Times New Roman"/>
          <w:sz w:val="24"/>
          <w:szCs w:val="24"/>
          <w:lang w:val="ru-RU"/>
        </w:rPr>
        <w:t>МКОУ “Курклинская СОШ”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обязан:</w:t>
      </w:r>
    </w:p>
    <w:p w:rsidR="00E21157" w:rsidRDefault="00E21157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</w:t>
      </w:r>
      <w:r w:rsidRPr="008C18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4915EB2">
        <w:rPr>
          <w:rFonts w:ascii="Times New Roman" w:hAnsi="Times New Roman" w:cs="Times New Roman"/>
          <w:sz w:val="24"/>
          <w:szCs w:val="24"/>
          <w:lang w:val="ru-RU"/>
        </w:rPr>
        <w:t>МКОУ “Курклинская СОШ”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</w:p>
    <w:p w:rsidR="00E21157" w:rsidRDefault="00E21157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</w:t>
      </w:r>
      <w:r w:rsidRPr="008C18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4915EB2">
        <w:rPr>
          <w:rFonts w:ascii="Times New Roman" w:hAnsi="Times New Roman" w:cs="Times New Roman"/>
          <w:sz w:val="24"/>
          <w:szCs w:val="24"/>
          <w:lang w:val="ru-RU"/>
        </w:rPr>
        <w:t>МКОУ “Курклинская СОШ”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 по доверенности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муниципальных, государственных органах 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реализации целей и задач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21157" w:rsidRDefault="00E21157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21157" w:rsidRDefault="00E21157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:rsidR="00E21157" w:rsidRDefault="00E21157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</w:t>
      </w:r>
      <w:r w:rsidRPr="008C18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4915EB2">
        <w:rPr>
          <w:rFonts w:ascii="Times New Roman" w:hAnsi="Times New Roman" w:cs="Times New Roman"/>
          <w:sz w:val="24"/>
          <w:szCs w:val="24"/>
          <w:lang w:val="ru-RU"/>
        </w:rPr>
        <w:t>МКОУ “Курклинская СОШ”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 вправе:</w:t>
      </w:r>
    </w:p>
    <w:p w:rsidR="00E21157" w:rsidRDefault="00E21157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:rsidR="00E21157" w:rsidRDefault="00E21157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учебно-воспитательный процесс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целями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задачами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>ять контроль за его реализацией;</w:t>
      </w:r>
    </w:p>
    <w:p w:rsidR="00E21157" w:rsidRDefault="00E21157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школы;</w:t>
      </w:r>
    </w:p>
    <w:p w:rsidR="00E21157" w:rsidRDefault="00E21157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школы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21157" w:rsidRPr="005360AF" w:rsidRDefault="00E21157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относящиеся к деятельности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не противоречащие целям и видам деятельности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организации, а также законодательству Российской Федерации.</w:t>
      </w:r>
    </w:p>
    <w:p w:rsidR="00E21157" w:rsidRDefault="00E21157" w:rsidP="00F51BCA"/>
    <w:p w:rsidR="00E21157" w:rsidRDefault="00E21157" w:rsidP="00F51BCA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E21157" w:rsidRDefault="00E21157" w:rsidP="00F51BCA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E21157" w:rsidRDefault="00E21157" w:rsidP="00F51BCA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E21157" w:rsidRDefault="00E21157" w:rsidP="00F51BCA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E21157" w:rsidRDefault="00E21157" w:rsidP="00F51BCA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E21157" w:rsidRDefault="00E21157" w:rsidP="00F51BCA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E21157" w:rsidRDefault="00E21157" w:rsidP="00F51BCA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E21157" w:rsidRDefault="00E21157" w:rsidP="00F51BCA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sectPr w:rsidR="00E21157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BCA"/>
    <w:rsid w:val="000D5481"/>
    <w:rsid w:val="00190A41"/>
    <w:rsid w:val="00475F9F"/>
    <w:rsid w:val="005360AF"/>
    <w:rsid w:val="00621C44"/>
    <w:rsid w:val="00831F90"/>
    <w:rsid w:val="008C18B9"/>
    <w:rsid w:val="008E0BE7"/>
    <w:rsid w:val="00912902"/>
    <w:rsid w:val="009B7EE2"/>
    <w:rsid w:val="00CD0D89"/>
    <w:rsid w:val="00D73CAB"/>
    <w:rsid w:val="00DC1318"/>
    <w:rsid w:val="00E21157"/>
    <w:rsid w:val="00F00517"/>
    <w:rsid w:val="00F51BCA"/>
    <w:rsid w:val="0491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BCA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uiPriority w:val="99"/>
    <w:rsid w:val="00F51BCA"/>
    <w:pPr>
      <w:widowControl w:val="0"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51BC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F51BCA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="Calibri" w:hAnsi="Times New Roman"/>
      <w:sz w:val="21"/>
      <w:szCs w:val="21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E47979"/>
    <w:rPr>
      <w:rFonts w:eastAsia="Times New Roman"/>
    </w:rPr>
  </w:style>
  <w:style w:type="character" w:customStyle="1" w:styleId="a">
    <w:name w:val="Основной текст Знак"/>
    <w:basedOn w:val="DefaultParagraphFont"/>
    <w:uiPriority w:val="99"/>
    <w:semiHidden/>
    <w:rsid w:val="00F51BCA"/>
    <w:rPr>
      <w:rFonts w:eastAsia="Times New Roman" w:cs="Times New Roman"/>
      <w:lang w:eastAsia="ru-RU"/>
    </w:rPr>
  </w:style>
  <w:style w:type="paragraph" w:customStyle="1" w:styleId="70">
    <w:name w:val="Основной текст (7)"/>
    <w:basedOn w:val="Normal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="Calibri" w:hAnsi="Times New Roman"/>
      <w:noProof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779</Words>
  <Characters>4443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сош</cp:lastModifiedBy>
  <cp:revision>6</cp:revision>
  <dcterms:created xsi:type="dcterms:W3CDTF">2021-03-14T19:00:00Z</dcterms:created>
  <dcterms:modified xsi:type="dcterms:W3CDTF">2021-08-27T15:03:00Z</dcterms:modified>
</cp:coreProperties>
</file>