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CD" w:rsidRPr="00393AC0" w:rsidRDefault="00E650CD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93AC0">
        <w:rPr>
          <w:rFonts w:ascii="Times New Roman" w:hAnsi="Times New Roman"/>
          <w:b/>
          <w:sz w:val="28"/>
          <w:szCs w:val="28"/>
        </w:rPr>
        <w:t>ИНСТРУКЦИЯ   ДЛЯ УЧАЩИХСЯ</w:t>
      </w:r>
    </w:p>
    <w:p w:rsidR="00E650CD" w:rsidRPr="00393AC0" w:rsidRDefault="00E650CD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«К</w:t>
      </w:r>
      <w:r w:rsidRPr="00393AC0">
        <w:rPr>
          <w:rFonts w:ascii="Times New Roman" w:hAnsi="Times New Roman"/>
          <w:b/>
          <w:sz w:val="28"/>
          <w:szCs w:val="28"/>
        </w:rPr>
        <w:t>УР</w:t>
      </w:r>
      <w:r>
        <w:rPr>
          <w:rFonts w:ascii="Times New Roman" w:hAnsi="Times New Roman"/>
          <w:b/>
          <w:sz w:val="28"/>
          <w:szCs w:val="28"/>
        </w:rPr>
        <w:t>КЛИНСКАЯ С</w:t>
      </w:r>
      <w:r w:rsidRPr="00393AC0">
        <w:rPr>
          <w:rFonts w:ascii="Times New Roman" w:hAnsi="Times New Roman"/>
          <w:b/>
          <w:sz w:val="28"/>
          <w:szCs w:val="28"/>
        </w:rPr>
        <w:t>ОШ»</w:t>
      </w:r>
    </w:p>
    <w:p w:rsidR="00E650CD" w:rsidRPr="002325A8" w:rsidRDefault="00E650CD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E650CD" w:rsidRPr="002325A8" w:rsidRDefault="00E650CD" w:rsidP="002325A8">
      <w:pPr>
        <w:spacing w:after="0"/>
        <w:ind w:left="-709" w:right="709"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25A8">
        <w:rPr>
          <w:rFonts w:ascii="Times New Roman" w:hAnsi="Times New Roman"/>
          <w:b/>
          <w:sz w:val="28"/>
          <w:szCs w:val="28"/>
          <w:u w:val="single"/>
        </w:rPr>
        <w:t>Правила безопасности при поездках в</w:t>
      </w:r>
    </w:p>
    <w:p w:rsidR="00E650CD" w:rsidRPr="002325A8" w:rsidRDefault="00E650CD" w:rsidP="002325A8">
      <w:pPr>
        <w:spacing w:after="0"/>
        <w:ind w:left="-709" w:right="709"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25A8">
        <w:rPr>
          <w:rFonts w:ascii="Times New Roman" w:hAnsi="Times New Roman"/>
          <w:b/>
          <w:sz w:val="28"/>
          <w:szCs w:val="28"/>
          <w:u w:val="single"/>
        </w:rPr>
        <w:t xml:space="preserve"> школьном автобусе</w:t>
      </w:r>
    </w:p>
    <w:p w:rsidR="00E650CD" w:rsidRPr="002325A8" w:rsidRDefault="00E650CD" w:rsidP="002325A8">
      <w:pPr>
        <w:spacing w:after="0"/>
        <w:ind w:left="-709" w:right="709"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50CD" w:rsidRPr="002325A8" w:rsidRDefault="00E650CD" w:rsidP="002325A8">
      <w:pPr>
        <w:spacing w:after="0"/>
        <w:ind w:left="-709" w:right="709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1. Общие требования безопасности</w:t>
      </w:r>
    </w:p>
    <w:p w:rsidR="00E650CD" w:rsidRDefault="00E650CD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rPr>
          <w:rFonts w:ascii="Times New Roman" w:hAnsi="Times New Roman"/>
          <w:b/>
          <w:color w:val="222222"/>
          <w:sz w:val="32"/>
          <w:szCs w:val="24"/>
        </w:rPr>
      </w:pPr>
      <w:r w:rsidRPr="002325A8">
        <w:rPr>
          <w:rFonts w:ascii="Times New Roman" w:hAnsi="Times New Roman"/>
          <w:b/>
          <w:bCs/>
          <w:color w:val="000080"/>
          <w:sz w:val="28"/>
          <w:szCs w:val="23"/>
        </w:rPr>
        <w:t>1. Общие требования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1.1. Соблюдение данной инструкции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обязательно для всех обучающихся, пользующихся автобусными перевозками.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1.2. К поездкам допускаются обучающиеся,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прошедшие инструктаж по технике безопасности и включенные в утвержденные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директором списки.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1.3. Обучающиеся обязаны неукоснительно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выполнять требования сопровождающих лиц и водителя по соблюдению порядка и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правил проезда в школьном автобусе.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1.4. Обучающиеся обязаны бережно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относиться к школьному автобусу, не сорить в нем, не портить сидения и иное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оборудование, не делать надписей.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color w:val="0A0033"/>
          <w:sz w:val="28"/>
          <w:szCs w:val="23"/>
        </w:rPr>
        <w:t> 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/>
          <w:color w:val="222222"/>
          <w:sz w:val="32"/>
          <w:szCs w:val="24"/>
        </w:rPr>
      </w:pPr>
      <w:r w:rsidRPr="002325A8">
        <w:rPr>
          <w:rFonts w:ascii="Times New Roman" w:hAnsi="Times New Roman"/>
          <w:b/>
          <w:bCs/>
          <w:color w:val="000080"/>
          <w:sz w:val="28"/>
          <w:szCs w:val="23"/>
        </w:rPr>
        <w:t>2. Требования безопасности перед началом</w:t>
      </w:r>
      <w:r>
        <w:rPr>
          <w:rFonts w:ascii="Times New Roman" w:hAnsi="Times New Roman"/>
          <w:b/>
          <w:bCs/>
          <w:color w:val="000080"/>
          <w:sz w:val="28"/>
          <w:szCs w:val="23"/>
        </w:rPr>
        <w:t xml:space="preserve"> </w:t>
      </w:r>
      <w:r w:rsidRPr="002325A8">
        <w:rPr>
          <w:rFonts w:ascii="Times New Roman" w:hAnsi="Times New Roman"/>
          <w:b/>
          <w:bCs/>
          <w:color w:val="000080"/>
          <w:sz w:val="28"/>
          <w:szCs w:val="23"/>
        </w:rPr>
        <w:t>поездки и во время посадки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2.1. Обучающиеся обязаны знать и соблюдать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расписание движения автобуса, находиться на установленной остановке школьного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автобуса в указанное в графике время.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2.2. Ожидать подхода автобуса следует в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определенном месте сбора, не выходя на проезжую часть дороги. До отъезда из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школы обучающиеся обязаны находиться в здании школы, при хорошей погоде – на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территории школьного двора.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2.2. Перед началом поездки обучающиеся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обязаны: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в установленном порядке пройти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инструктаж по технике безопасности при поездках;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спокойно, не торопясь, соблюдая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дисциплину и порядок, собраться у места посадки;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по распоряжению сопровождающего лица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пройти проверку наличия участников поездки;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не выходить навстречу приближающемуся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автобусу;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после полной остановки автобуса по команде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сопровождающего спокойно, не торопясь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и не толкаясь, войти в салон, занять место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для сидения.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 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/>
          <w:color w:val="222222"/>
          <w:sz w:val="32"/>
          <w:szCs w:val="24"/>
        </w:rPr>
      </w:pPr>
      <w:r w:rsidRPr="002325A8">
        <w:rPr>
          <w:rFonts w:ascii="Times New Roman" w:hAnsi="Times New Roman"/>
          <w:b/>
          <w:bCs/>
          <w:color w:val="000080"/>
          <w:sz w:val="28"/>
          <w:szCs w:val="23"/>
        </w:rPr>
        <w:t>3. Требования безопасности во время поездки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3.1. Во время поездки школьники обязаны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соблюдать дисциплину и порядок. О всех недостатках, отмеченных во время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поездки, они должны сообщать сопровождающему.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3.2. Число пассажиров должно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соответствовать числу посадочных мест. При движении автобуса все обязаны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находиться на посадочных местах. Стоять и ходить в автобусе строго запрещено.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3.3. Обучающимся ЗАПРЕЩАЕТСЯ: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шуметь; отвлекать водителя разговорами,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криком или иным способом;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загромождать проходы сумками, портфелями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и другими вещами;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вставать со своего места, переходить с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одного места на другое;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садиться на сидения больше положенной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нормы человек;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пользоваться сигнальной кнопкой без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необходимости;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создавать ложную панику;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проносить в автобус напитки в открытых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емкостях;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есть и пить во время движения автобуса;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открывать окна и вентиляционные люки; высовываться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в открытые окна, выставлять в</w:t>
      </w:r>
      <w:r w:rsidRPr="002325A8">
        <w:rPr>
          <w:rFonts w:ascii="Times New Roman" w:hAnsi="Times New Roman"/>
          <w:color w:val="0A0033"/>
          <w:sz w:val="28"/>
          <w:szCs w:val="23"/>
        </w:rPr>
        <w:t> 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окно руки или какие-либо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предметы, выбрасывать что-либо из автобуса.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3.3. Не рекомендуется во время движения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автобуса читать. 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80"/>
          <w:sz w:val="28"/>
          <w:szCs w:val="23"/>
        </w:rPr>
        <w:t> 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/>
          <w:color w:val="222222"/>
          <w:sz w:val="32"/>
          <w:szCs w:val="24"/>
        </w:rPr>
      </w:pPr>
      <w:r w:rsidRPr="002325A8">
        <w:rPr>
          <w:rFonts w:ascii="Times New Roman" w:hAnsi="Times New Roman"/>
          <w:b/>
          <w:bCs/>
          <w:color w:val="000080"/>
          <w:sz w:val="28"/>
          <w:szCs w:val="23"/>
        </w:rPr>
        <w:t>4. Требования безопасности в аварийных или</w:t>
      </w:r>
      <w:r>
        <w:rPr>
          <w:rFonts w:ascii="Times New Roman" w:hAnsi="Times New Roman"/>
          <w:b/>
          <w:bCs/>
          <w:color w:val="000080"/>
          <w:sz w:val="28"/>
          <w:szCs w:val="23"/>
        </w:rPr>
        <w:t xml:space="preserve"> </w:t>
      </w:r>
      <w:r w:rsidRPr="002325A8">
        <w:rPr>
          <w:rFonts w:ascii="Times New Roman" w:hAnsi="Times New Roman"/>
          <w:b/>
          <w:bCs/>
          <w:color w:val="000080"/>
          <w:sz w:val="28"/>
          <w:szCs w:val="23"/>
        </w:rPr>
        <w:t>иных опасных ситуациях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4.1. Обучающиеся обязаны знать: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расположение в автобусе аварийных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выходов;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местонахождение и правила пользования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кнопкой сигнала водителю;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правила поведения во время возгорания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автобуса;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правила поведения при захвате автобуса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террористами.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4.2. Во избежание травм при резком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торможении автобуса пассажирам следует упираться ногами в пол кузова и руками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держаться за поручень или спинку впереди расположенного сидения.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4.5. При плохом самочувствии, внезапном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заболевании или в случае травматизма обучающийся обязан сообщить об этом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сопровождающему лицу.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4.2. При возникновении аварийных или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чрезвычайных ситуаций во время перевозок (ДТП, технической неисправности,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пожара и т.п.) после остановки автобуса обучающиеся должны под руководством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сопровождающего лица быстро и без паники покинуть автобус и удалиться на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безопасное расстояние, не выходя при этом на проезжую часть дороги.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4.3. В случае захвата автобуса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террористами обучающимся необходимо соблюдать</w:t>
      </w:r>
      <w:r w:rsidRPr="002325A8">
        <w:rPr>
          <w:rFonts w:ascii="Times New Roman" w:hAnsi="Times New Roman"/>
          <w:color w:val="0A0033"/>
          <w:sz w:val="28"/>
          <w:szCs w:val="23"/>
        </w:rPr>
        <w:t> 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спокойствие, без паники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выполнять все указания сопровождающих лиц и требования террористов.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/>
          <w:color w:val="222222"/>
          <w:sz w:val="32"/>
          <w:szCs w:val="24"/>
        </w:rPr>
      </w:pPr>
      <w:r w:rsidRPr="002325A8">
        <w:rPr>
          <w:rFonts w:ascii="Times New Roman" w:hAnsi="Times New Roman"/>
          <w:b/>
          <w:bCs/>
          <w:color w:val="000080"/>
          <w:sz w:val="28"/>
          <w:szCs w:val="23"/>
        </w:rPr>
        <w:t>5. Требования безопасности по окончании</w:t>
      </w:r>
      <w:r>
        <w:rPr>
          <w:rFonts w:ascii="Times New Roman" w:hAnsi="Times New Roman"/>
          <w:b/>
          <w:bCs/>
          <w:color w:val="000080"/>
          <w:sz w:val="28"/>
          <w:szCs w:val="23"/>
        </w:rPr>
        <w:t xml:space="preserve"> </w:t>
      </w:r>
      <w:r w:rsidRPr="002325A8">
        <w:rPr>
          <w:rFonts w:ascii="Times New Roman" w:hAnsi="Times New Roman"/>
          <w:b/>
          <w:bCs/>
          <w:color w:val="000080"/>
          <w:sz w:val="28"/>
          <w:szCs w:val="23"/>
        </w:rPr>
        <w:t>поездки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5.1. Выходить из автобуса следует только с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разрешения сопровождающего лица в сторону тротуара или обочины дороги.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Запрещается выходить на проезжую часть и перебегать дорогу.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5.2. По окончании поездки обучающиеся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обязаны:</w:t>
      </w: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после полной остановки автобуса и с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разрешения сопровождающего лица спокойно, не торопясь выйти из транспортного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средства. При этом первыми выходят школьники, занимающие места у выхода из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салона;</w:t>
      </w: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  <w:r w:rsidRPr="002325A8">
        <w:rPr>
          <w:rFonts w:ascii="Times New Roman" w:hAnsi="Times New Roman"/>
          <w:bCs/>
          <w:color w:val="000000"/>
          <w:sz w:val="28"/>
          <w:szCs w:val="23"/>
        </w:rPr>
        <w:t>- при необходимости по распоряжению</w:t>
      </w:r>
      <w:r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hAnsi="Times New Roman"/>
          <w:bCs/>
          <w:color w:val="000000"/>
          <w:sz w:val="28"/>
          <w:szCs w:val="23"/>
        </w:rPr>
        <w:t>сопровождающего пройти проверку наличия участников поездки.</w:t>
      </w: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3"/>
        </w:rPr>
      </w:pPr>
    </w:p>
    <w:p w:rsidR="00E650CD" w:rsidRPr="002325A8" w:rsidRDefault="00E650CD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hAnsi="Times New Roman"/>
          <w:color w:val="222222"/>
          <w:sz w:val="32"/>
          <w:szCs w:val="24"/>
        </w:rPr>
      </w:pPr>
    </w:p>
    <w:p w:rsidR="00E650CD" w:rsidRPr="002325A8" w:rsidRDefault="00E650CD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Памятка:</w:t>
      </w:r>
    </w:p>
    <w:p w:rsidR="00E650CD" w:rsidRPr="002325A8" w:rsidRDefault="00E650CD" w:rsidP="002325A8">
      <w:pPr>
        <w:spacing w:after="0"/>
        <w:ind w:left="-709" w:right="709" w:firstLine="709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2325A8">
        <w:rPr>
          <w:rFonts w:ascii="Times New Roman" w:hAnsi="Times New Roman"/>
          <w:b/>
          <w:sz w:val="28"/>
          <w:szCs w:val="28"/>
          <w:u w:val="single"/>
        </w:rPr>
        <w:t xml:space="preserve"> Правила поведения учащихся в школьном автобусе.</w:t>
      </w:r>
      <w:r w:rsidRPr="002325A8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1.</w:t>
      </w:r>
      <w:r w:rsidRPr="002325A8">
        <w:rPr>
          <w:rFonts w:ascii="Times New Roman" w:hAnsi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  <w:r w:rsidRPr="002325A8">
        <w:rPr>
          <w:rFonts w:ascii="Times New Roman" w:hAnsi="Times New Roman"/>
          <w:b/>
          <w:sz w:val="28"/>
          <w:szCs w:val="28"/>
        </w:rPr>
        <w:t>2.</w:t>
      </w:r>
      <w:r w:rsidRPr="002325A8">
        <w:rPr>
          <w:rFonts w:ascii="Times New Roman" w:hAnsi="Times New Roman"/>
          <w:sz w:val="28"/>
          <w:szCs w:val="28"/>
        </w:rPr>
        <w:t xml:space="preserve"> Посадка в автобус производится только в присутствии сопровождающего, назначенного Приказом директора школы. </w:t>
      </w:r>
      <w:r w:rsidRPr="002325A8">
        <w:rPr>
          <w:rFonts w:ascii="Times New Roman" w:hAnsi="Times New Roman"/>
          <w:b/>
          <w:sz w:val="28"/>
          <w:szCs w:val="28"/>
        </w:rPr>
        <w:t>3</w:t>
      </w:r>
      <w:r w:rsidRPr="002325A8">
        <w:rPr>
          <w:rFonts w:ascii="Times New Roman" w:hAnsi="Times New Roman"/>
          <w:sz w:val="28"/>
          <w:szCs w:val="28"/>
        </w:rPr>
        <w:t xml:space="preserve">. Посадка в автобус и высадка из него производится только при полной остановке автобуса после открытия дверей. 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4</w:t>
      </w:r>
      <w:r w:rsidRPr="002325A8">
        <w:rPr>
          <w:rFonts w:ascii="Times New Roman" w:hAnsi="Times New Roman"/>
          <w:sz w:val="28"/>
          <w:szCs w:val="28"/>
        </w:rPr>
        <w:t xml:space="preserve">. Посадка и выход из автобуса производится только на специально отведенных для этого площадках (остановках), указанных на схеме движения. 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5.</w:t>
      </w:r>
      <w:r w:rsidRPr="002325A8">
        <w:rPr>
          <w:rFonts w:ascii="Times New Roman" w:hAnsi="Times New Roman"/>
          <w:sz w:val="28"/>
          <w:szCs w:val="28"/>
        </w:rPr>
        <w:t xml:space="preserve"> В первую очередь осуществляется посадка и высадка учащихся младшего школьного возраста. </w:t>
      </w:r>
      <w:r w:rsidRPr="002325A8">
        <w:rPr>
          <w:rFonts w:ascii="Times New Roman" w:hAnsi="Times New Roman"/>
          <w:b/>
          <w:sz w:val="28"/>
          <w:szCs w:val="28"/>
        </w:rPr>
        <w:t>6.</w:t>
      </w:r>
      <w:r w:rsidRPr="002325A8">
        <w:rPr>
          <w:rFonts w:ascii="Times New Roman" w:hAnsi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7</w:t>
      </w:r>
      <w:r w:rsidRPr="002325A8">
        <w:rPr>
          <w:rFonts w:ascii="Times New Roman" w:hAnsi="Times New Roman"/>
          <w:sz w:val="28"/>
          <w:szCs w:val="28"/>
        </w:rPr>
        <w:t xml:space="preserve">. Во время движения автобуса категорически запрещается отвлекать водителя посторонними звуками (разговорами по сот.телефону, криками, громкими разговорами и т.п.). </w:t>
      </w:r>
      <w:r w:rsidRPr="002325A8">
        <w:rPr>
          <w:rFonts w:ascii="Times New Roman" w:hAnsi="Times New Roman"/>
          <w:b/>
          <w:sz w:val="28"/>
          <w:szCs w:val="28"/>
        </w:rPr>
        <w:t>8.</w:t>
      </w:r>
      <w:r w:rsidRPr="002325A8">
        <w:rPr>
          <w:rFonts w:ascii="Times New Roman" w:hAnsi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9.</w:t>
      </w:r>
      <w:r w:rsidRPr="002325A8">
        <w:rPr>
          <w:rFonts w:ascii="Times New Roman" w:hAnsi="Times New Roman"/>
          <w:sz w:val="28"/>
          <w:szCs w:val="28"/>
        </w:rPr>
        <w:t xml:space="preserve"> Запрещается открывать окна, высовываться из них во избежание травм и несчастных случаев. </w:t>
      </w:r>
      <w:r w:rsidRPr="002325A8">
        <w:rPr>
          <w:rFonts w:ascii="Times New Roman" w:hAnsi="Times New Roman"/>
          <w:b/>
          <w:sz w:val="28"/>
          <w:szCs w:val="28"/>
        </w:rPr>
        <w:t>10.</w:t>
      </w:r>
      <w:r w:rsidRPr="002325A8">
        <w:rPr>
          <w:rFonts w:ascii="Times New Roman" w:hAnsi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11.</w:t>
      </w:r>
      <w:r w:rsidRPr="002325A8">
        <w:rPr>
          <w:rFonts w:ascii="Times New Roman" w:hAnsi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12</w:t>
      </w:r>
      <w:r w:rsidRPr="002325A8">
        <w:rPr>
          <w:rFonts w:ascii="Times New Roman" w:hAnsi="Times New Roman"/>
          <w:sz w:val="28"/>
          <w:szCs w:val="28"/>
        </w:rPr>
        <w:t xml:space="preserve">. Запрещается пользоваться кнопками вызова водителя и аварийного открывания дверей без необходимости. </w:t>
      </w:r>
      <w:r w:rsidRPr="002325A8">
        <w:rPr>
          <w:rFonts w:ascii="Times New Roman" w:hAnsi="Times New Roman"/>
          <w:b/>
          <w:sz w:val="28"/>
          <w:szCs w:val="28"/>
        </w:rPr>
        <w:t>13.</w:t>
      </w:r>
      <w:r w:rsidRPr="002325A8">
        <w:rPr>
          <w:rFonts w:ascii="Times New Roman" w:hAnsi="Times New Roman"/>
          <w:sz w:val="28"/>
          <w:szCs w:val="28"/>
        </w:rPr>
        <w:t xml:space="preserve"> При плохом самочувствии или недомогании сообщить сопровождающему. </w:t>
      </w:r>
      <w:r w:rsidRPr="002325A8">
        <w:rPr>
          <w:rFonts w:ascii="Times New Roman" w:hAnsi="Times New Roman"/>
          <w:b/>
          <w:sz w:val="28"/>
          <w:szCs w:val="28"/>
        </w:rPr>
        <w:t>14.</w:t>
      </w:r>
      <w:r w:rsidRPr="002325A8">
        <w:rPr>
          <w:rFonts w:ascii="Times New Roman" w:hAnsi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15.</w:t>
      </w:r>
      <w:r w:rsidRPr="002325A8">
        <w:rPr>
          <w:rFonts w:ascii="Times New Roman" w:hAnsi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16</w:t>
      </w:r>
      <w:r w:rsidRPr="002325A8">
        <w:rPr>
          <w:rFonts w:ascii="Times New Roman" w:hAnsi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E650CD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17.</w:t>
      </w:r>
      <w:r w:rsidRPr="002325A8">
        <w:rPr>
          <w:rFonts w:ascii="Times New Roman" w:hAnsi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18.</w:t>
      </w:r>
      <w:r w:rsidRPr="002325A8">
        <w:rPr>
          <w:rFonts w:ascii="Times New Roman" w:hAnsi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b/>
          <w:sz w:val="28"/>
          <w:szCs w:val="28"/>
        </w:rPr>
        <w:t>19</w:t>
      </w:r>
      <w:r w:rsidRPr="002325A8">
        <w:rPr>
          <w:rFonts w:ascii="Times New Roman" w:hAnsi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sz w:val="28"/>
          <w:szCs w:val="28"/>
        </w:rPr>
        <w:t xml:space="preserve">мусорить в салоне автобуса; 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sz w:val="28"/>
          <w:szCs w:val="28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E650CD" w:rsidRPr="002325A8" w:rsidRDefault="00E650CD" w:rsidP="002325A8">
      <w:pPr>
        <w:spacing w:after="0"/>
        <w:ind w:left="-851" w:right="284" w:firstLine="709"/>
        <w:contextualSpacing/>
        <w:rPr>
          <w:rFonts w:ascii="Times New Roman" w:hAnsi="Times New Roman"/>
          <w:sz w:val="28"/>
          <w:szCs w:val="28"/>
        </w:rPr>
      </w:pPr>
      <w:r w:rsidRPr="002325A8">
        <w:rPr>
          <w:rFonts w:ascii="Times New Roman" w:hAnsi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sectPr w:rsidR="00E650CD" w:rsidRPr="002325A8" w:rsidSect="003E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388"/>
    <w:rsid w:val="002325A8"/>
    <w:rsid w:val="00266002"/>
    <w:rsid w:val="00393AC0"/>
    <w:rsid w:val="003E2745"/>
    <w:rsid w:val="00BE331C"/>
    <w:rsid w:val="00D91A54"/>
    <w:rsid w:val="00E502F2"/>
    <w:rsid w:val="00E650CD"/>
    <w:rsid w:val="00EF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1049</Words>
  <Characters>5984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</cp:lastModifiedBy>
  <cp:revision>4</cp:revision>
  <dcterms:created xsi:type="dcterms:W3CDTF">2020-10-28T06:19:00Z</dcterms:created>
  <dcterms:modified xsi:type="dcterms:W3CDTF">2020-11-23T13:28:00Z</dcterms:modified>
</cp:coreProperties>
</file>